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4A" w:rsidRDefault="00734ADB">
      <w:pPr>
        <w:pStyle w:val="Bezodstpw"/>
        <w:spacing w:line="36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JĘZYK POLSKI – KLASA VIII</w:t>
      </w:r>
    </w:p>
    <w:p w:rsidR="007E5E4A" w:rsidRDefault="00734ADB">
      <w:pPr>
        <w:pStyle w:val="Bezodstpw"/>
        <w:spacing w:line="360" w:lineRule="auto"/>
        <w:jc w:val="center"/>
      </w:pPr>
      <w:r>
        <w:rPr>
          <w:b/>
          <w:sz w:val="28"/>
          <w:szCs w:val="28"/>
        </w:rPr>
        <w:t xml:space="preserve">Sposoby sprawdzania osiągnięć edukacyjnych, warunki ubiegania się o wyższą niż przewidywana roczną ocenę klasyfikacyjną oraz wymagania edukacyjne na </w:t>
      </w:r>
      <w:r>
        <w:rPr>
          <w:b/>
          <w:sz w:val="28"/>
          <w:szCs w:val="28"/>
        </w:rPr>
        <w:t>poszczególne oceny.</w:t>
      </w:r>
    </w:p>
    <w:p w:rsidR="007E5E4A" w:rsidRDefault="00734ADB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Ocenie podlegać będą wiadomości i umiejętności ucznia sprawdzane w następujących formach: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pisemne sprawdziany, kartkówki, zadania klasowe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odpowiedzi ustne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dyktanda ortograficzne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recytacja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czytanie wyraźne i wyraziste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prowadzenie notatek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wytwory uczniowskie sporządzane na lekcjach</w:t>
      </w:r>
    </w:p>
    <w:p w:rsidR="007E5E4A" w:rsidRDefault="00734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inne, dodatkowe wiadomości i umiejętności, np. związane z udziałem w konkursach.</w:t>
      </w:r>
    </w:p>
    <w:p w:rsidR="007E5E4A" w:rsidRDefault="007E5E4A">
      <w:pPr>
        <w:pStyle w:val="Standard"/>
        <w:spacing w:after="0"/>
        <w:jc w:val="both"/>
        <w:rPr>
          <w:sz w:val="28"/>
          <w:szCs w:val="28"/>
        </w:rPr>
      </w:pPr>
    </w:p>
    <w:p w:rsidR="007E5E4A" w:rsidRDefault="00734ADB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W jednopoziomowych sprawdzianach wiedzy ocena uzależniona jest od procentowego poziomu prawidłowo wykonanych zadań według skali:</w:t>
      </w:r>
    </w:p>
    <w:p w:rsidR="007E5E4A" w:rsidRDefault="00734ADB">
      <w:pPr>
        <w:pStyle w:val="Bezodstpw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96%  - 100% = celujący</w:t>
      </w:r>
    </w:p>
    <w:p w:rsidR="007E5E4A" w:rsidRDefault="00734ADB">
      <w:pPr>
        <w:pStyle w:val="Bezodstpw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90% - 95%  = bardzo dobry</w:t>
      </w:r>
    </w:p>
    <w:p w:rsidR="007E5E4A" w:rsidRDefault="00734ADB">
      <w:pPr>
        <w:pStyle w:val="Bezodstpw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75% - 89%  = dobry</w:t>
      </w:r>
    </w:p>
    <w:p w:rsidR="007E5E4A" w:rsidRDefault="00734ADB">
      <w:pPr>
        <w:pStyle w:val="Bezodstpw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50% - 74% = dostateczny</w:t>
      </w:r>
    </w:p>
    <w:p w:rsidR="007E5E4A" w:rsidRDefault="00734ADB">
      <w:pPr>
        <w:pStyle w:val="Bezodstpw"/>
        <w:numPr>
          <w:ilvl w:val="0"/>
          <w:numId w:val="6"/>
        </w:numPr>
      </w:pPr>
      <w:r>
        <w:rPr>
          <w:sz w:val="28"/>
          <w:szCs w:val="28"/>
        </w:rPr>
        <w:t>30% - 49% - dopuszczający</w:t>
      </w:r>
    </w:p>
    <w:p w:rsidR="007E5E4A" w:rsidRDefault="00734ADB">
      <w:pPr>
        <w:pStyle w:val="Bezodstpw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0% - 29% - niedostateczny</w:t>
      </w:r>
    </w:p>
    <w:p w:rsidR="007E5E4A" w:rsidRDefault="007E5E4A">
      <w:pPr>
        <w:pStyle w:val="Bezodstpw"/>
        <w:jc w:val="both"/>
      </w:pPr>
    </w:p>
    <w:p w:rsidR="007E5E4A" w:rsidRDefault="00734ADB">
      <w:pPr>
        <w:pStyle w:val="Bezodstpw"/>
        <w:jc w:val="both"/>
      </w:pPr>
      <w:r>
        <w:rPr>
          <w:rFonts w:ascii="Times New Roman" w:hAnsi="Times New Roman" w:cs="Times New Roman"/>
          <w:sz w:val="28"/>
          <w:szCs w:val="28"/>
        </w:rPr>
        <w:t>Dyktanda ortograficzne oceniane są według skali:</w:t>
      </w:r>
    </w:p>
    <w:p w:rsidR="007E5E4A" w:rsidRDefault="00734ADB">
      <w:pPr>
        <w:pStyle w:val="Bezodstpw"/>
        <w:numPr>
          <w:ilvl w:val="0"/>
          <w:numId w:val="7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0 błędów = celujący</w:t>
      </w:r>
    </w:p>
    <w:p w:rsidR="007E5E4A" w:rsidRDefault="00734ADB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 błąd = bardzo dobry</w:t>
      </w:r>
    </w:p>
    <w:p w:rsidR="007E5E4A" w:rsidRDefault="00734ADB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2-3 błędy = dobry</w:t>
      </w:r>
    </w:p>
    <w:p w:rsidR="007E5E4A" w:rsidRDefault="00734ADB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4-5 błędów = dostateczny</w:t>
      </w:r>
    </w:p>
    <w:p w:rsidR="007E5E4A" w:rsidRDefault="00734ADB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6-7 błędów = dopuszczający</w:t>
      </w:r>
    </w:p>
    <w:p w:rsidR="007E5E4A" w:rsidRDefault="00734ADB">
      <w:pPr>
        <w:pStyle w:val="Bezodstpw"/>
        <w:numPr>
          <w:ilvl w:val="0"/>
          <w:numId w:val="8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8 i więcej błędów = niedostateczny</w:t>
      </w:r>
    </w:p>
    <w:p w:rsidR="007E5E4A" w:rsidRDefault="007E5E4A">
      <w:pPr>
        <w:pStyle w:val="Bezodstpw"/>
        <w:spacing w:line="360" w:lineRule="auto"/>
        <w:jc w:val="both"/>
        <w:rPr>
          <w:sz w:val="28"/>
          <w:szCs w:val="28"/>
        </w:rPr>
      </w:pPr>
    </w:p>
    <w:p w:rsidR="007E5E4A" w:rsidRDefault="00734ADB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Przy ocenie wypowiedzi pisemnych ocenie podlegają następujące kryteria: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realizacja tematu wypowiedzi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elementy retoryczne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kompetencje literackie i kulturowe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kompozycja t</w:t>
      </w:r>
      <w:r>
        <w:rPr>
          <w:sz w:val="28"/>
          <w:szCs w:val="28"/>
        </w:rPr>
        <w:t>ekstu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styl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poprawność językowa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poprawność ortograficzna</w:t>
      </w:r>
    </w:p>
    <w:p w:rsidR="007E5E4A" w:rsidRDefault="00734ADB">
      <w:pPr>
        <w:pStyle w:val="Bezodstpw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poprawność interpunkcyjna</w:t>
      </w:r>
    </w:p>
    <w:p w:rsidR="007E5E4A" w:rsidRDefault="007E5E4A">
      <w:pPr>
        <w:pStyle w:val="Bezodstpw"/>
        <w:spacing w:line="360" w:lineRule="auto"/>
        <w:jc w:val="both"/>
        <w:rPr>
          <w:sz w:val="28"/>
          <w:szCs w:val="28"/>
        </w:rPr>
      </w:pPr>
    </w:p>
    <w:p w:rsidR="007E5E4A" w:rsidRDefault="00734ADB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Informacje o postępach uczniów będą odnotowywane w dzienniku elektronicznym, czasem dodatkowo w zeszycie uczniowskim, a wytwory, które zostały ocenione (zadania klasowe, spr</w:t>
      </w:r>
      <w:r>
        <w:rPr>
          <w:sz w:val="28"/>
          <w:szCs w:val="28"/>
        </w:rPr>
        <w:t xml:space="preserve">awdziany, kartkówki, dyktanda) będą udostępniane </w:t>
      </w:r>
      <w:r>
        <w:rPr>
          <w:sz w:val="28"/>
          <w:szCs w:val="28"/>
        </w:rPr>
        <w:lastRenderedPageBreak/>
        <w:t>do wglądu rodzicom na życzenie podczas ogólnych spotkań z rodzicami lub w czasie umówionych indywidualnych rozmów na terenie szkoły.</w:t>
      </w:r>
    </w:p>
    <w:p w:rsidR="007E5E4A" w:rsidRDefault="00734ADB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uczeń ma obowiązek napisania wszystkich prac pisemnych. W przypadku </w:t>
      </w:r>
      <w:r>
        <w:rPr>
          <w:sz w:val="28"/>
          <w:szCs w:val="28"/>
        </w:rPr>
        <w:t>nieobecności pisze zaległą pracę po powrocie do szkoły niezwłocznie lub w terminie ustalonym z nauczycielem. W przypadku otrzymania oceny niedostatecznej lub dopuszczającej z prac pisemnych, uczeń ma obowiązek poprawić ocenę do dwóch tygodni od jej otrzyma</w:t>
      </w:r>
      <w:r>
        <w:rPr>
          <w:sz w:val="28"/>
          <w:szCs w:val="28"/>
        </w:rPr>
        <w:t>nia w sposób uzgodniony z nauczycielem.</w:t>
      </w:r>
    </w:p>
    <w:p w:rsidR="007E5E4A" w:rsidRDefault="00734ADB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ma obowiązek posiadania podczas lekcji długopisu, ołówka, linijki i zielonego długopisu.</w:t>
      </w:r>
    </w:p>
    <w:p w:rsidR="007E5E4A" w:rsidRDefault="00734ADB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Dwa razy w każdym półroczu uczeń ma prawo do zgłoszenia nieprzygotowania do lekcji, co zwalnia go z pytania w tym dniu.</w:t>
      </w:r>
    </w:p>
    <w:p w:rsidR="007E5E4A" w:rsidRDefault="00734ADB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Dwa razy w każdym półroczu uczeń może zgłosić brak zeszytu, ale ma obowiązek pisać w brudnopisie i niezwłocznie uzupełnić notatki w zeszycie.</w:t>
      </w:r>
    </w:p>
    <w:p w:rsidR="007E5E4A" w:rsidRDefault="007E5E4A">
      <w:pPr>
        <w:pStyle w:val="Bezodstpw"/>
        <w:spacing w:line="360" w:lineRule="auto"/>
        <w:jc w:val="both"/>
        <w:rPr>
          <w:sz w:val="28"/>
          <w:szCs w:val="28"/>
        </w:rPr>
      </w:pPr>
    </w:p>
    <w:p w:rsidR="007E5E4A" w:rsidRDefault="00734ADB">
      <w:pPr>
        <w:pStyle w:val="Bezodstpw"/>
        <w:spacing w:line="360" w:lineRule="auto"/>
        <w:jc w:val="both"/>
      </w:pPr>
      <w:r>
        <w:rPr>
          <w:sz w:val="28"/>
          <w:szCs w:val="28"/>
        </w:rPr>
        <w:t xml:space="preserve">W przypadku </w:t>
      </w:r>
      <w:r>
        <w:rPr>
          <w:b/>
          <w:bCs/>
          <w:sz w:val="28"/>
          <w:szCs w:val="28"/>
        </w:rPr>
        <w:t>ubiegania się przez ucznia lub jego rodziców/prawnych opiekunów o wyższą niż przewidywana roczną ocen</w:t>
      </w:r>
      <w:r>
        <w:rPr>
          <w:b/>
          <w:bCs/>
          <w:sz w:val="28"/>
          <w:szCs w:val="28"/>
        </w:rPr>
        <w:t>ę klasyfikacyjną</w:t>
      </w:r>
      <w:r>
        <w:rPr>
          <w:sz w:val="28"/>
          <w:szCs w:val="28"/>
        </w:rPr>
        <w:t>, muszą zostać spełnione następujące warunki:</w:t>
      </w:r>
    </w:p>
    <w:p w:rsidR="007E5E4A" w:rsidRDefault="00734ADB">
      <w:pPr>
        <w:pStyle w:val="Bezodstpw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przynajmniej połowa ocen z odpowiedzi oraz prac pisemnych jest równa lub wyższa od oceny, o którą uczeń się ubiega</w:t>
      </w:r>
    </w:p>
    <w:p w:rsidR="007E5E4A" w:rsidRDefault="00734ADB">
      <w:pPr>
        <w:pStyle w:val="Bezodstpw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pozytywnie napisał wszystkie prace pisemne</w:t>
      </w:r>
    </w:p>
    <w:p w:rsidR="007E5E4A" w:rsidRDefault="00734ADB">
      <w:pPr>
        <w:pStyle w:val="Bezodstpw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poprawił wszystkie uzysk</w:t>
      </w:r>
      <w:r>
        <w:rPr>
          <w:sz w:val="28"/>
          <w:szCs w:val="28"/>
        </w:rPr>
        <w:t>ane oceny niedostateczne z języka polskiego</w:t>
      </w:r>
    </w:p>
    <w:p w:rsidR="007E5E4A" w:rsidRDefault="00734ADB">
      <w:pPr>
        <w:pStyle w:val="Bezodstpw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systematycznie sporządzał notatki w zeszycie i uzupełniał terminowo zaległości wynikające z nieobecności</w:t>
      </w:r>
    </w:p>
    <w:p w:rsidR="007E5E4A" w:rsidRDefault="00734ADB">
      <w:pPr>
        <w:pStyle w:val="Bezodstpw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 nie przekroczył ustalonej możliwej ilości braków zeszytu i nieprzygotowania do lekcji.</w:t>
      </w:r>
    </w:p>
    <w:p w:rsidR="007E5E4A" w:rsidRDefault="00734ADB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przypa</w:t>
      </w:r>
      <w:r>
        <w:rPr>
          <w:sz w:val="28"/>
          <w:szCs w:val="28"/>
        </w:rPr>
        <w:t>dku szczególnych okoliczności (np. długotrwała choroba, trudna sytuacja rodzinna), przewidywana ocena klasyfikacyjna może zostać podwyższona po indywidualnym uzgodnieniu z nauczycielem.</w:t>
      </w:r>
    </w:p>
    <w:p w:rsidR="007E5E4A" w:rsidRDefault="00734ADB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Tryb ubiegania się o roczną ocenę klasyfikacyjną wyższą niż przewidywa</w:t>
      </w:r>
      <w:r>
        <w:rPr>
          <w:sz w:val="28"/>
          <w:szCs w:val="28"/>
        </w:rPr>
        <w:t>na znajduje się w Statucie Szkoły.</w:t>
      </w:r>
    </w:p>
    <w:p w:rsidR="007E5E4A" w:rsidRDefault="007E5E4A">
      <w:pPr>
        <w:pStyle w:val="Standard"/>
        <w:spacing w:after="0"/>
        <w:jc w:val="center"/>
      </w:pPr>
    </w:p>
    <w:p w:rsidR="007E5E4A" w:rsidRDefault="007E5E4A">
      <w:pPr>
        <w:pStyle w:val="Standard"/>
        <w:spacing w:after="0"/>
        <w:jc w:val="center"/>
      </w:pPr>
    </w:p>
    <w:p w:rsidR="007E5E4A" w:rsidRDefault="00734AD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Półroczne wymagania edukacyjne na poszczególne oceny </w:t>
      </w:r>
      <w:r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</w:p>
    <w:p w:rsidR="007E5E4A" w:rsidRDefault="00734AD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Klasa 8</w:t>
      </w: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2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2623"/>
        <w:gridCol w:w="2356"/>
        <w:gridCol w:w="2710"/>
        <w:gridCol w:w="2229"/>
        <w:gridCol w:w="2205"/>
      </w:tblGrid>
      <w:tr w:rsidR="007E5E4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dopuszczającą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Uczeń potrafi to, co na ocenę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dopuszczającą, oraz: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dobrą)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bardzo dobrą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celującą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Wobec życiowych doświadczeń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opisać graffiti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porównać graffiti Banksy’ego z XVII-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-wiecznym obrazem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wypowiedzieć się na temat kolorystyki dzieła i określić jej funkcję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dodania maski postaci z obrazu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znaczenie otoczenia dla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ymowy dzieła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wskazać inne dzieła sztuki, w których artyści prezentowali radzenie sobie z trudnymi doświadczeniami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bać się życia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przytoczyć argumenty wysuwane przez bohaterki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każdą z bohaterek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przyczynę sporu pomiędzy bohaterkami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wyrazić swoją opinię na temat sporu zaprezentowanego we fragmentach tekstu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pracę pisemną związaną z tematem lekcji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Spotkanie z żywiołem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Burza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 liryczną w wierszu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kontekst biograficzny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cechy bohatera romantycznego u podróżnego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nazwać środki stylistyczne użyte w utworze i określić ich funkcję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obraz natury wyłaniający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się z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puentę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konteksty kulturowe związane z tematem utworu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wiersz Adama Mickiewicza z obrazem Rembrandta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i 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Życie na ławie oskarżonych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scharakteryzować bohaterów fragmentów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przeczytane fragmenty tekstu do definicji powieści kryminalnej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wyciągnąć z przemyśleń bohaterów ogólne wnioski dotyczące natury człowieka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stwierdzenia bohaterki, że mówie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prawdy jest przejawem odwagi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Zaakceptować ograniczenia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osiągnięcia Stephena Hawkinga, o których jest mowa w tekście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stosunek narratora tekstu do życia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wyjaśnić, w jaki sposób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naukowiec postrzegał swoją niepełnosprawność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przesłanie wynikające z relacji Stephena Hawkinga dotyczącej jego życia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odszukać informacje na temat ludzi, którzy osiągnęli sukces pomimo różnych ograniczeń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Niezwykły zawód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wywiadu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zreferować odczucia lekarza podczas przeszczepu serca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dlaczego Zbigniew Religa został chirurgiem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Zbigniewa Religę jako lekarza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emocje Zbigniewa Religi, które towarzyszyły mu podczas pierwszej przeprowadz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anej operacji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romantyczną stronę zawodu lekarza, którą dostrzegał Zbigniew Religa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znaczenie przekształconego frazeologizmu w tytule wywiadu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filmu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Bogowie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reżyserii Łukasza Palkowskiego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i 10.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Wywiad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etapy tworzenia wywiadu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ułożyć pytania do autora podanego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zebrać informacje na temat wybranej postaci, wymyślić temat wywiadu i ułożyć pytania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błędy w podanym wywiadzie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przeprowadzić wywiad z koleżanką lub kolegą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wybrany przez siebie wywiad i go ocenić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przeprowadzić wywiad z osobą ze swojego otoczenia na temat jej pasji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rodzaje fotografii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wybraną fotografię na podstawie podanych kryteriów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roli światła w fotografii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fotografie Charlesa Ebbetsa, Annie Leibovitz i Matthew Abbotta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wybranej fotografii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wybranej fotografii artystycznej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i 13.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doskonalić technikę pisania rozprawki?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zyć plan rozprawki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na przykładzie podanej rozprawki sposoby zachowania spójności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tezę do podanego tematu rozprawki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w podanych rozprawkach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przykładowej rozprawki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rozprawkę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15.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Sposoby wzbogacania słownictwa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neologizm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zapożyczenia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rodzime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synonimy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antonimy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homonimy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wieloznaczne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funkcje neologizmów w podanych fragmentach tekstów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rozpoznać w tekstach rodzaje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neologizmów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w tekście homonimy i wyrazy wieloznaczne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zasadność i funkcję użycia wyrazów obcych w tekstach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zastąpić podane wyrazy synonimami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zastąpić zapożyczenia wyrazami rodzimymi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funkcje neologizmów w tekstach artystycz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 i 17.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Czym jest styl języka? Jakie style wyróżniamy?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style funkcjonujące w polszczyźnie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każdego ze stylów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tekście sformułowania nacechowane stylistycznie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błędy stylistyczne w podanych tekstach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styl podanej wypowiedzi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sformułowania nacechowane stylistycznie w neutralne stylistycznie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stylistyczne w podanych tekstach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tekst w wybranym stylu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Ortografia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przedstawić zasady ortograficzne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uzupełnić podane teksty poprawnymi formami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teksty pod kątem ortograficznym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teksty poprawne pod względem ortograficznym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i 20.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co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odtworzyć najważniejsze fakty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posługiwać się terminami: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synonimy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antonimy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homonimy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wieloznaczne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zapożyczenia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neologizmy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naukowy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urzędowy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publicystyczny, styl artystyczny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potoczny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wywiad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rozprawka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Ojczyzna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opisać to, co zostało przedstawione na obrazie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topos, do którego odwołał się artysta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funkcje kolorystyki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znaczenie symboli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wymowę obrazu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inne teksty kultury przedstawiają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 ojczyznę jako matkę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 i 23.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Fantastyka a historia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bohaterów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środki językowe użyte do opisu walki i określić ich funkcję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 użycia obrazowania fantastycznego w kreacji pana Betona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opisywania świata z perspektywy dziecka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uniwersalne wnioski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tekstu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 i 25.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Walczyć za ojczyznę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Reduta Ordona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utworów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przykłady animizacji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utworze wyrazy dźwiękonaśladowcze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inne środki stylistyczne użyte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sposób przedstawienia agresorów i obrońców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sposób przedstawienia wydarzeń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przedstawienia cara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funkcję animizacji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funkcję nagromadzenia wyrazów dźwiękonaśladowczych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postać Kapitana Polski do antycznych herosów i współczesnych superb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ohaterów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przesłanie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Reduty Ordona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obraz współczesnego świata przedstawiony w piosence Lao Che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sylwetkę Juliana Konstantego Ordona na podstawie dowolnych źródeł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sposobu kreacji romantycznych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legend bohaterów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Geneza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Pana Tadeusza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Adama Mickiewicza w świetle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Epilogu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treść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Epilogu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zidentyfikować adresata inwokacji jako „małą ojczyznę”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przedstawienia Paryża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perspektywy emigranta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przedstawienia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kraju lat dziecinnych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przedstawić kontrasty pomiędzy przedstawieniem Paryża 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kraju lat dziecinnych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(przestrzenie: natura – miasto, swojskość – obcość, wspólnota – konflikt)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kolorystyki dominującej w inwokacji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przedstawienia przestrzeni w inwokacji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i konsekwencji emigracji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Dworek szlachecki w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Panu Tadeuszu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Soplicowo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głównych bohaterów epopei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tytułowego bohatera utworu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relacje pomiędzy mieszkańcami Soplicowa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harmonię pomiędzy człowiekiem a naturą w odniesieniu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przedstawienia Soplicowa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Obraz szlachty w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obyczaje szlacheckie zaprezentowane w epopei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wady różnych przedstawicieli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szlachty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tradycji w utworze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sposobu przedstawienia szlachty (pozytywny i negatywny wizerunek)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komizm i ironię w sposobie przedstawienia wybranych bohaterów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Jacek Soplica – bohater dynamiczny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obowiązkowa – księgi wskazane w pp)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biografię Jacka Soplicy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Jacka Soplicę przed jego przemianą i po niej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momenty kluczowe dla biografii Jacka Soplicy z punktu widzenia tego bohatera oraz Gerwazego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ję miana przybranego przez bohatera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stosunek do świata i siebie samego Jacka Soplicy oraz księdza Robaka (dostrzec kontrast)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różnych bohaterów literackich, którzy przeszli przemianę wewnętrzną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Historia w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odwołania do historii na początku utworu (przyjazd Tadeusza do Soplicowa) i na jego końcu (koncert Jankiela)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wydarzenia historyczne przywołane podczas oglądania przez Tadeusza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brazów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wydarzenia historyczne przywołane w koncercie Jankiela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przywołanych wydarzeń historycznych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Mazurka Dąbrowskiego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przywołanego na początku i na końcu dzieła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inne wydarzenia historyczne przywołan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w dziele i omówić ich funkcję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 omówić teksty kultury nawiązujące do wydarzeń z historii Polski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 Tadeusz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kształt artystyczny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epopei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odnieść cechy epopei do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Tadeusza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przymiotnika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ostatni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który często pojawia się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prezentacji przyrody w dziele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wybranego opisu przyrody w utworze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aktualności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Wiesz, umiesz,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przeczytać 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dzieła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kształtu artystycznego fragmentów tekstu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własny tekst na podstawie fragmentów epopei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 i 34.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 już wiemy o twórczości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tytuły omawianych utworów 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przynależność gatunkową utworów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przywołać problematykę omawianych utworów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motywy pojawiające się w omawianych utworach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odnieść się do kształtu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artystycznego omawianych utworów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roli Adama Mickiewicza w literaturze polskiej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 i 36.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Podróż w czasy pozytywizmu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elementy programu pozytywistycznego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etymologię nazwy epoki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najważniejsze zagadnienia programu pozytywistycznego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elementy realizmu na wybranych obrazach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obrazu realistycznego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powiązania pomiędzy realizmem pozytywistycznym a dokumentalizmem czasów obecnych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Henryk Sienkiewicz,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Latarnik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świat przedstawiony noweli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cechy gatunkowe noweli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przemianę bohatera utworu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przyczyny tułaczki Skawińskiego (także te niewyrażone bezpośrednio)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sposób, w jaki bohater reaguje na pierwsze wersy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przyrody w noweli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sposobu postrzegania ojczyzny przez Skawińskie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symbolikę latarni morskiej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przesłanie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problemów, z jakimi borykają się emigranci i uchodźcy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noweli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przeczytać ze zrozumieniem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dzieła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znaczenia tułactwa bohatera w odniesieniu do fragmentów i całości utworu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napisać opowiadanie o późniejszych losach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bohatera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uzasadnić porównanie Skawińskiego do Syzyfa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elementy języka muzyki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rodzaje muzyki rozrywkowej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utwór muzyczny na podstawie podanych kryteriów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wykorzystać elementy języka muzyki podczas analizy wybranego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rolę muzyki w wybranym filmie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stworzyć prezentację na temat ulubionego muzyka lub rodzaju muzyki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prezentację na temat muzyki etnicznej charakterystycznej dla regionu, w którym mieszka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 i 44.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artykuł?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zdefiniować artykuł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artykułu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przedstawić kompozycję artykułu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samodzielnie zebrać informacje do artykułu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formy i treści podanego artykułu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napisać artykuł problemowy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 i 46.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 językowa i błąd językowy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różnice pomiędzy normą wzorcową a normą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użytkową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podział błędów językowych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teksty realizujące normę wzorcową i normę użytkową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odmienić podane wyrazy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podanych wyrazach sylaby akcentowane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w podanych tekstach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w podanych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tekstach błędy stylistyczne i je skorygować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interpunkcyjne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sformułować związki frazeologiczne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odczytać podane wyrazy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 i 48.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Nazwy osobowe i miejscowe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w tekście nazwy osobowe i miejscowe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 kategorie nazw osobowych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używać poprawnych form nazwisk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zapisać nazwy miejscowe w odpowiednich formach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nazwy narodowości i mieszkańców od nazw miejscowych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 i 50.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czy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odtworzyć najważniejsze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fakty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artykuł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językowa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wzorcowa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użytkowa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błąd językowy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nazwy osobowe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interpretować wymagany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to, co zostało przedstawione na obrazie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relacje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pomiędzy postaciami przedstawionymi na obrazie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nastrój obrazu i wskazać środki, które go kształtują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światłocienia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obraz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swojego wzorca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Dlaczego potrzebujemy autorytetów?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zasady, którymi warto kierować się podczas poszukiwania autorytetu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różnice pomiędzy autorytetem a guru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rolę autorytetów we współczesnym świecie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dokonać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analizy sposobu zadawania pytań przez dziennikarkę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współczesnych autorytetów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uznawania celebrytów za autorytety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swój autorytet i uzasadnić ten wybór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Podróż w czasie z Sienkiewiczem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lektury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bohaterów pierwszo- i drugoplanowych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czas i miejsce akcji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wątki główne i poboczne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definicję powieści historycznej do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 w powieści elementy rzeczywistości starożytnego Rzymu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nurty starożytnej filozofii i omówić te, do których nawiązano w powieści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 na styku dwóch kultur – pogańskiej i chrześcijańskiej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Quo vadis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powieści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obraz kultury starożytnego Rzymu zaprezentowany w powieści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życie pierwszych chrześcijan w Rzymie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charakterystyki porównawczej Nerona i św. Piotra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hie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rarchię wartości pogan i chrześcijan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przyczyny, konsekwencje i znaczenie pożaru Rzymu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symbolikę cierpienia pierwszych chrześcijan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podać przykłady symboli pojawiających się w powieści i zinterpretować ich znaczenie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uniwersalnej wymowy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aktualności przesłania powieści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Wśród najważniejszych bohaterów powieści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powieści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scharakteryzować wybranych bohaterów drugoplanowych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Marka Winicjusza jako bohatera dynamicznego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znaczenia Petroniusza w powieści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kreacje bohaterek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funkcjonalności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filozofii wyznawanej przez Petroniusza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Miłość (nie)jedno ma imię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historię miłości Marka Winicjusza i Ligii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sposoby postrzegania miłości między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ężczyzną a kobietą przez Rzymian i chrześcijan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dojrzewanie Marka Winicjusza do miłości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zaprezentowaną w powieści chrześcijańską miłość bliźniego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różne postawy wobec winowajców na przykładach bohaterów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sposoby zaprezentowania wątków miłosnych w innych tekstach kultury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przeczytać 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tekstu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kształtu artystycznego fragmentów utworu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stworzyć własny tekst na podstawie fragmentów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 już wiemy o twórczości Henryka Sienkiewicza?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tytuły omawianych dzieł 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przynależność gatunkową poznanych utworów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dokonać analizy problematyki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omawianych utworów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motywy pojawiające się w omawianych utworach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się do kształtu artystycznego omawianych utworów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roli Henryka Sienkiewicza w literaturze polskiej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blisko w najtrudniejszych chwilach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Oskar i pani Róża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Érica-Emmanuela Schmitta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narrację fragmentów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bohaterów fragmentów powieści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temat przewodni fragmentów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prawdziwości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opowieści snutych przez panią Różę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postawić hipotezy dotyczące celu, w jakim pani Róża opowiada Oskarowi historie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relacje łączące Oskara z panią Różą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języka bohaterów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Mądrość,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dobre życie, przyjaźń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wartości życiowe, na które zwraca uwagę Leszek Kołakowski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różne sposoby rozumienia przez rozmówców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mędrzec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prawdziwego przyjaciela na podstawie wywiadu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przyczynę częstego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posługiwania się przez Leszka Kołakowskiego sformułowaniami wyrażającymi niepewność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wypowiedzi Leszka Kołakowskiego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w tekstach kultury różne przedstawienia przyjaźni i je omówić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Ludzie wobec ludzi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List do ludoże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rców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Tadeusza Różewicza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w imieniu jakiej zbiorowości wypowiada się podmiot liryczny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tytułowych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ludożerców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zabieg stylistyczny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zastosowany na początku wiersza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użycia wyrazu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zakończenie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wymowę wiersza do codziennej rzeczywistości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codziennej rzeczywistości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dyskusję na temat: „Czy każdy ma w sobie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?”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Wobec niechcianych dobrych rad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problematykę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tekście elementy języka potocznego i określić ich funkcję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funkcje kompozycyjne poszczególnych fragmentów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 główną myśl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odnieść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stereotyp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historii opisanej przez autorkę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 i 64.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list otwarty?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listu otwartego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kompozycję listu otwartego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skorygować podany list otwarty i wzmocnić jego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perswazyjność odpowiednimi środkami retorycznymi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przykładów listów otwartych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zredagować list otwarty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Film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 filmowy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montaż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podać przykłady filmów, reprezentujących poszczególne gatunk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wybranych filmach cechy pozwalające zaklasyfikować je do poszczególnych gatunków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języka filmu na wybranym przykładzie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wybrane dzieło filmowe na podstawie podanych kryteriów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 i 67.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Odmienne i nieodmienne części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mowy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odmienne i nieodmienne części mowy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odmienne i nieodmienne części mowy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nieodmienne części mowy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w tekście nieosobowe formy czasowników i je określić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dokonać poprawnej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deklinacji rzeczowników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odmienić i stopniować przymiotniki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określić formy osobowe czasowników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określić i stosować formy zaimków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zdania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zdaniu podmiot i orzeczenie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 w zdaniu przydawki i określić, jakimi częściami mowy zostały one wyrażone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zdaniu dopełnienie i okolicznik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zdaniu orzeczenie imienne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i zastosować zdania bezpodmiotowe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Typy wypowiedzeń – przypomnienie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podzielić wypowiedzenia na zdania i równoważniki zdań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w tekście równoważniki zdań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zdania współrzędnie i podrzędnie złożone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zdania pojedyncze w złożone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przekształcić zdania w imiesłowowe równoważniki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zdań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70. i 71.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czy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historyczna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bohater dynamiczny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symbol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felieton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film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odmienne i nieodmienne części mowy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części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rodzaje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wypowiedzeń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list otwarty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motyw biblijny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street art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mural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motyw biblijny, do którego odnosi się dzieło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symbolikę barw użytych przez artystkę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tytuł muralu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wymowę dzieła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wybrany przykład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street artu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 wyboru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Igrzyska śmierci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Suzanne Collins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antyutopia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świat przedstawiony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sytuację, w której znalazła się bohaterka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sprawowania władzy w Panem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na czym polega dylemat Katniss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cechy antyutopii w świecie opisywanym przez autorkę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jaką funkcję 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łnią Głodowe Igrzyska w świecie Panem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prezentację na temat różnych form antyutopii w tekstach kultury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wizytą w Klerykowie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Syzyfowe prace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Stefana Żeromskiego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powieści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 czas i miejsce akcji powieści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narrację powieści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mieszkańców Klerykowa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kreacji bohaterów drugoplanowych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powiązania pomiędzy biografią pisarza a historią głównego bohatera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Szkoła pod zaborami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Stefana Żeromskiego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powieści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metody rusyfikacji przedstawione w powieści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sposób funkcjonowania szkoły w powieści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metody działania nauczycieli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sprzyjające rusyfikacji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kontekstu historycznego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różne formy walki z rusyfikacją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treść powieści do mitu o Syzyfie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różnych sposobów uniformizowania młodzieży w szkole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Lekcja patriotyzmu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Stefana Żeromskiego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fragmentu tzw. lekcji języka polskiego (rozdz. XV)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Bernarda Zygiera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reakcje bohaterów na recytację Bernarda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Zygiera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Bernarda Zygiera jako buntownika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konsekwencje opisanej lekcji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tytuł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potrzeby nauki języka ojczystego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Dojrzewanie, przyjaźń, nauka – Marcin Borowicz, Andrzej Radek,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Bernard Zygier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przedstawić najważniejsze informacje o Marcinie Borowiczu, Andrzeju Radku i Bernardzie Zygierze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najważniejsze osoby i czynniki, które wpłynęły na bohaterów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temat wpływu pochodzenia, miejsca zamieszkania, statusu majątkowego i sytuacji rodzinnej na rozwój bohaterów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tytuły książek ważnych dla bohaterów i omówić znaczenie tych pozycji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procesu dojrzewania bohaterów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temat potrzeby zachowania tożsamości narodowej w czasach zaborów i obecnie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przeczytać 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tekstu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kształtu artystycznego fragmentów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ieści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własny tekst na podstawie fragmentów utworu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 i 80.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Podróż w czasy dwudziestolecia międzywojennego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najważniejsze tendencje w epoce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tendencje w sztuce dwudziestolecia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międzywojennego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epoki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odnieść termin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awangarda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środków wyrazu i tematów wykorzystywanych w dwudziestoleciu międzywojennym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wybrane dzieło sztuki dwudziestolecia międzywojennego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nawiązania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dwudziestolecia międzywojennego w sztuce współczesnej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Wybór postawy życiowej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Szewczyk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Bolesława Leśmiana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Boga i szewczyka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 liryczną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stylistyczne użyte w wierszu i określić ich funkcję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wiersza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stosunek szewczyka do otrzymanego daru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postawę szewczyka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przesłanie wiersza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tekst z wykorzystaniem neologizmów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82., 83.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Kogut na drodze do sławy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Artysta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Sławomira Mrożka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postawę Koguta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skomentować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zachowanie Lisa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alegoryczne znaczenie postaci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tekście elementy komizmu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postawę Koguta do wyobrażeń na temat artysty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morał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sposobu postrzegania artystów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utwór Sławomira Mroż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 z wybraną bajką zwierzęcą</w:t>
            </w:r>
          </w:p>
        </w:tc>
      </w:tr>
    </w:tbl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E5E4A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4A" w:rsidRDefault="00734AD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Roczne wymagania edukacyjne na poszczególne oceny </w:t>
      </w:r>
      <w:r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</w:p>
    <w:p w:rsidR="007E5E4A" w:rsidRDefault="00734ADB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7E5E4A" w:rsidRDefault="007E5E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W w:w="142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2623"/>
        <w:gridCol w:w="2356"/>
        <w:gridCol w:w="2710"/>
        <w:gridCol w:w="2229"/>
        <w:gridCol w:w="2205"/>
      </w:tblGrid>
      <w:tr w:rsidR="007E5E4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dopuszczającą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Uczeń potrafi to, co na ocenę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dopuszczającą, oraz: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dobrą)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bardzo dobrą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celującą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Wobec życiowych doświadczeń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opisać graffiti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porównać graffiti Banksy’ego z XVII-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-wiecznym obrazem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wypowiedzieć się na temat kolorystyki dzieła i określić jej funkcję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dodania maski postaci z obrazu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znaczenie otoczenia dla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ymowy dzieła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• wskazać inne dzieła sztuki, w których artyści prezentowali radzenie sobie z trudnymi doświadczeniami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bać się życia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przytoczyć argumenty wysuwane przez bohaterki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każdą z bohaterek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przyczynę sporu pomiędzy bohaterkami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wyrazić swoją opinię na temat sporu zaprezentowanego we fragmentach tekstu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pracę pisemną związaną z tematem lekcji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Spotkanie z żywiołem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Burza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wiersza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 liryczną w wierszu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kontekst biograficzny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cechy bohatera romantycznego u podróżnego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nazwać środki stylistyczne użyte w utworze i określić ich funkcję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obraz natury wyłaniający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się z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puentę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konteksty kulturowe związane z tematem utworu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wiersz Adama Mickiewicza z obrazem Rembrandta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i 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Życie na ławie oskarżonych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scharakteryzować bohaterów fragmentów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przeczytane fragmenty tekstu do definicji powieści kryminalnej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wyciągnąć z przemyśleń bohaterów ogólne wnioski dotyczące natury człowieka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stwierdzenia bohaterki, że mówie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prawdy jest przejawem odwagi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Zaakceptować ograniczenia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osiągnięcia Stephena Hawkinga, o których jest mowa w tekście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stosunek narratora tekstu do życia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wyjaśnić, w jaki sposób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naukowiec postrzegał swoją niepełnosprawność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przesłanie wynikające z relacji Stephena Hawkinga dotyczącej jego życia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odszukać informacje na temat ludzi, którzy osiągnęli sukces pomimo różnych ograniczeń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Niezwykły zawód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wywiadu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zreferować odczucia lekarza podczas przeszczepu serca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dlaczego Zbigniew Religa został chirurgiem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Zbigniewa Religę jako lekarza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emocje Zbigniewa Religi, które towarzyszyły mu podczas pierwszej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przeprowadzanej operacji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romantyczną stronę zawodu lekarza, którą dostrzegał Zbigniew Religa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znaczenie przekształconego frazeologizmu w tytule wywiadu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filmu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Bogowie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reżyserii Łukasza Palkowskiego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i 10.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Wywiad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etapy tworzenia wywiadu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ułożyć pytania do autora podanego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zebrać informacje na temat wybranej postaci, wymyślić temat wywiadu i ułożyć pytania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błędy w podanym wywiadzie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przeprowadzić wywiad z koleżanką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kolegą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wybrany przez siebie wywiad i go ocenić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przeprowadzić wywiad z osobą ze swojego otoczenia na temat jej pasji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rodzaje fotografii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wybraną fotografię na podstawie podanych kryteriów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wypowiedzieć się na temat roli światła w fotografii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fotografie Charlesa Ebbetsa, Annie Leibovitz i Matthew Abbotta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wybranej fotografii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wybranej fotografii artystycznej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i 13.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doskonalić technikę pisania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rozprawki?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plan rozprawki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na przykładzie podanej rozprawki sposoby zachowania spójności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tezę do podanego tematu rozprawki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w podanych rozprawkach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przykładowej rozprawki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stworzyć rozprawkę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i 15.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Sposoby wzbogacania słownictwa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neologizm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zapożyczenia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rodzime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synonimy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antonimy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homonimy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wieloznaczne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funkcje neologizmów w podanych fragmentach tekstów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rozpoznać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tekstach rodzaje neologizmów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w tekście homonimy i wyrazy wieloznaczne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zasadność i funkcję użycia wyrazów obcych w tekstach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zastąpić podane wyrazy synonimami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zastąpić zapożyczenia wyrazami rodzimymi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funkcje neologizmów w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ekstach artystycznych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 i 17.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Czym jest styl języka? Jakie style wyróżniamy?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style funkcjonujące w polszczyźnie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każdego ze stylów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tekście sformułowania nacechowane stylistycznie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błędy stylistyczne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podanych tekstach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styl podanej wypowiedzi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sformułowania nacechowane stylistycznie w neutralne stylistycznie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stylistyczne w podanych tekstach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tekst w wybranym stylu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Ortografia – przypomnienie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zasady ortograficzne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uzupełnić podane teksty poprawnymi formami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teksty pod kątem ortograficznym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teksty poprawne pod względem ortograficznym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i 20.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co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odtworzyć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najważniejsze fakty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posługiwać się terminami: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synonimy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antonimy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homonimy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wyrazy wieloznaczne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zapożyczenia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neologizmy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naukowy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urzędowy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publicystyczny, styl artystyczny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styl potoczny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wywiad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rozprawka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Ojczyzna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to, co zostało przedstawione na obrazie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topos, do którego odwołał się artysta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funkcje kolorystyki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znaczenie symboli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wymowę obrazu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inne teksty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kultury przedstawiające ojczyznę jako matkę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 i 23.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Fantastyka a historia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bohaterów fragmentów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językowe użyte do opisu walki i określić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funkcję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funkcję użycia obrazowania fantastycznego w kreacji pana Betona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opisywania świata z perspektywy dziecka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uniwersalne wnioski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tekstu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 i 25.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Walczyć za ojczyznę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Reduta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Ordona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utworów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przykłady animizacji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utworze wyrazy dźwiękonaśladowcze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inne środki stylistyczne użyte w utworze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sposób przedstawienia agresorów i obrońców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przedstawienia wydarzeń w utworze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przedstawienia cara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funkcję animizacji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funkcję nagromadzenia wyrazów dźwiękonaśladowczych w utworze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postać Kapitana Polski do antycznych herosów i współczesny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 superbohaterów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przesłanie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Reduty Ordona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obraz współczesnego świata przedstawiony w piosence Lao Che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sylwetkę Juliana Konstantego Ordona na podstawie dowolnych źródeł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sposobu kreacji roman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tycznych legend bohaterów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Geneza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Pana Tadeusza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Adama Mickiewicza w świetle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Epilogu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treść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Epilogu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zidentyfikować adresata inwokacji jako „małą ojczyznę”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przedstawienia Paryża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perspektywy emigranta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 przedstawienia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kraju lat dziecinnych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przedstawić kontrasty pomiędzy przedstawieniem Paryża 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kraju lat dziecinnych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(przestrzenie: natura – miasto, swojskość – obcość, wspólnota – konflikt)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kolorystyki dominującej w inwokacji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przedstawienia przestrzeni w inwokacji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i konsekwencji emigracji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Dworek szlachecki w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Panu Tadeuszu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Soplicowo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głównych bohaterów epopei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tytułowego bohatera utworu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relacje pomiędzy mieszkańcami Soplicowa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harmonię pomiędzy człowiekiem a naturą w odniesieniu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przedstawienia Soplicowa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Obraz szlachty w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obyczaje szlacheckie zaprezentowane w epopei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wady różnych przedstawicieli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szlachty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tradycji w utworze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sposobu przedstawienia szlachty (pozytywny i negatywny wizerunek)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komizm i ironię w sposobie przedstawienia wybranych bohaterów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Jacek Soplica – bohater dynamiczny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obowiązkowa – księgi wskazane w pp)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biografię Jacka Soplicy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Jacka Soplicę przed jego przemianą i po niej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momenty kluczowe dla biografii Jacka Soplicy z punktu widzenia tego bohatera oraz Gerwazego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ję miana przybranego przez bohatera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stosunek do świata i siebie samego Jacka Soplicy oraz księdza Robaka (dostrzec kontrast)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różnych bohaterów literackich, którzy przeszli przemianę wewnętrzną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Historia w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odwołania do historii na początku utworu (przyjazd Tadeusza do Soplicowa) i na jego końcu (koncert Jankiela)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wydarzenia historyczne przywołane podczas oglądania przez Tadeusza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brazów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wydarzenia historyczne przywołane w koncercie Jankiela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przywołanych wydarzeń historycznych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Mazurka Dąbrowskiego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przywołanego na początku i na końcu dzieła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inne wydarzenia historyczne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przywołane w dziele i omówić ich funkcję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 omówić teksty kultury nawiązujące do wydarzeń z historii Polski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 Tadeusz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kształt artystyczny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– księgi wskazane w pp)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epopei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cechy epopei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przymiotnika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ostatni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który często pojawia się w utworze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prezentacji przyrody w dziele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wybranego opisu przyrody w utworze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aktualności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przeczytać 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dzieła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kształtu artystycznego fragmentów tekstu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własny tekst na podstawie fragmentów epopei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 i 34.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 już wiemy 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twórczości Adama Mickiewicza?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tytuły omawianych utworów Adama Mickiewicza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przynależność gatunkową utworów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przywołać problematykę omawianych utworów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motywy pojawiające się w omawianych utworach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odnieść się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kształtu artystycznego omawianych utworów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roli Adama Mickiewicza w literaturze polskiej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 i 36.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Podróż w czasy pozytywizmu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elementy programu pozytywistycznego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etymologię naz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 epoki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najważniejsze zagadnienia programu pozytywistycznego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elementy realizmu na wybranych obrazach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obrazu realistycznego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powiązania pomiędzy realizmem pozytywistycznym a dokumentalizmem czasów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obecnych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Henryk Sienkiewicz,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Latarnik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świat przedstawiony noweli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cechy gatunkowe noweli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przemianę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przyczyny tułaczki Skawińskiego (także te niewyrażone bezpośrednio)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sposób, w jaki bohater reaguje na pierwsze wersy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przyrody w noweli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sposobu postrzegania ojczyzn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przez Skawińskiego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symbolikę latarni morskiej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przesłanie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problemów, z jakimi borykają się emigranci i uchodźcy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noweli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przeczytać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dzieła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znaczenia tułactwa bohatera w odniesieniu do fragmentów i całości utworu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napisać opowiadanie o późniejszych losach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bohatera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uzasadnić porównanie Skawińskiego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Syzyfa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elementy języka muzyki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rodzaje muzyki rozrywkowej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utwór muzyczny na podstawie podanych kryteriów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wykorzystać elementy języka muzyki podczas analizy wybranego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rolę muzyki w wybranym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filmie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prezentację na temat ulubionego muzyka lub rodzaju muzyki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prezentację na temat muzyki etnicznej charakterystycznej dla regionu, w którym mieszka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 i 44.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artykuł?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zdefiniować artykuł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artykułu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kompozycję artykułu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samodzielnie zebrać informacje do artykułu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formy i treści podanego artykułu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napisać artykuł problemowy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 i 46.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 językowa i błąd językowy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różnice pomiędzy normą wzorcową a normą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użytkową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podział błędów językowych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teksty realizujące normę wzorcową i normę użytkową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odmienić podane wyrazy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podanych wyrazach sylaby akcentowane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w podanych tekstach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w podanych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tekstach błędy stylistyczne i je skorygować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interpunkcyjne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sformułować związki frazeologiczne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odczytać podane wyrazy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 i 48.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Nazwy osobowe i miejscowe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w tekście nazwy osobowe i miejscowe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 kategorie nazw osobowych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używać poprawnych form nazwisk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zapisać nazwy miejscowe w odpowiednich formach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nazwy narodowości i mieszkańców od nazw miejscowych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 i 50.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czy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odtworzyć najważniejsze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fakty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posługiwać się pojęciami: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artykuł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językowa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wzorcowa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norma użytkowa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błąd językowy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nazwy osobowe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interpretować wymagany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to, co zostało przedstawione na obrazie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relacje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pomiędzy postaciami przedstawionymi na obrazie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nastrój obrazu i wskazać środki, które go kształtują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światłocienia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obraz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swojego wzorca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Dlaczego potrzebujemy autorytetów?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zasady, którymi warto kierować się podczas poszukiwania autorytetu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różnice pomiędzy autorytetem a guru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rolę autorytetów we współczesnym świecie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dokonać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analizy sposobu zadawania pytań przez dziennikarkę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współczesnych autorytetów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uznawania celebrytów za autorytety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swój autorytet i uzasadnić ten wybór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Podróż w czasie z Sienkiewiczem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treść lektury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bohaterów pierwszo- i drugoplanowych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czas i miejsce akcji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wątki główne i poboczne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definicję powieści historycznej do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 w powieści elementy rzeczywistości starożytnego Rzymu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nurty starożytnej filozofii i omówić te, do których nawiązano w powieści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Świat na styku dwóch kultur – pogańskiej i chrześcijańskiej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Quo vadis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powieści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obraz kultury starożytnego Rzymu zaprezentowany w powieści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życie pierwszych chrześcijan w Rzymie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charakterystyki porównawczej Nerona i św. Piotra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hierarchię wartości pogan i chrześcijan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przyczyny, konsekwencje i znaczenie pożaru Rzymu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symbolikę cierpienia pierwszych chrześcijan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podać przykłady symboli pojawiających się w powieści i zinterpretować ich znaczenie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 uniwersalnej wymowy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aktualności przesłania powieści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Wśród najważniejszych bohaterów powieści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powieści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scharakteryzować wybranych bohaterów drugoplanowych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Marka Winicjusza jako bohatera dynamicznego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znaczenia Petroniusza w powieści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kreacje bohaterek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funkcjonalności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filozofii wyznawanej przez Petroniusza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Miłość (nie)jedno ma imię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poznawana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historię miłości Marka Winicjusza i Ligii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sposoby postrzegania miłości między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ężczyzną a kobietą przez Rzymian i chrześcijan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dojrzewanie Marka Winicjusza do miłości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zaprezentowaną w powieści chrześcijańską miłość bliźniego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różne postawy wobec winowajców na przykładach bohaterów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sposoby zaprezentowania wątków miłosnych w innych tekstach kultury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przeczytać 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tekstu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kształtu artystycznego fragmentów utworu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zyć własny tekst na podstawie fragmentów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 już wiemy o twórczości Henryka Sienkiewicza?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tytuły omawianych dzieł Henryka Sienkiewicza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przynależność gatunkową poznanych utworów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problematyki omawianych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motywy pojawiające się w omawianych utworach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się do kształtu artystycznego omawianych utworów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roli Henryka Sienkiewicza w literaturze polskiej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Być blisko w najtrudniejszych chwilach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Oskar i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pani Róża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Érica-Emmanuela Schmitta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narrację fragmentów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bohaterów fragmentów powieści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temat przewodni fragmentów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prawdziwości opowieści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snutych przez panią Różę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postawić hipotezy dotyczące celu, w jakim pani Róża opowiada Oskarowi historie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relacje łączące Oskara z panią Różą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języka bohaterów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Mądrość, dobre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życie, przyjaźń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wartości życiowe, na które zwraca uwagę Leszek Kołakowski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różne sposoby rozumienia przez rozmówców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mędrzec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prawdziwego przyjaciela na podstawie wywiadu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przyczynę częstego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posługiwania się przez Leszka Kołakowskiego sformułowaniami wyrażającymi niepewność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wypowiedzi Leszka Kołakowskiego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w tekstach kultury różne przedstawienia przyjaźni i je omówić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Ludzie wobec ludzi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List do ludoże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rców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Tadeusza Różewicza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w imieniu jakiej zbiorowości wypowiada się podmiot liryczny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tytułowych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ludożerców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zabieg stylistyczny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zastosowany na początku wiersza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użycia wyrazu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zakończenie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wymowę wiersza do codziennej rzeczywistości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codziennej rzeczywistości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dyskusję na temat: „Czy każdy ma w sobie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ludożercę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?”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Wobec niechcianych dobrych rad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problematykę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tekście elementy języka potocznego i określić ich funkcję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funkcje kompozycyjne poszczególnych fragmentów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wskazać główną myśl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odnieść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stereotyp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historii opisanej przez autorkę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 i 64.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list otwarty?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listu otwartego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kompozycję listu otwartego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skorygować podany list otwarty i wzmocnić jego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perswazyjność odpowiednimi środkami retorycznymi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przykładów listów otwartych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zredagować list otwarty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Film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 filmowy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montaż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filmów, reprezentujących poszczególne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gatunki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wybranych filmach cechy pozwalające zaklasyfikować je do poszczególnych gatunków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języka filmu na wybranym przykładzie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wybrane dzieło filmowe na podstawie podanych kryteriów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 i 67.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Odmienne i nieodmienne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mowy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odmienne i nieodmienne części mowy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odmienne i nieodmienne części mowy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nieodmienne części mowy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w tekście nieosobowe formy czasowników i je określić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dokonać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poprawnej deklinacji rzeczowników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odmienić i stopniować przymiotniki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określić formy osobowe czasowników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określić i stosować formy zaimków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zdania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w zdaniu podmiot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orzeczenie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zdaniu przydawki i określić, jakimi częściami mowy zostały one wyrażone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zdaniu dopełnienie i okolicznik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zdaniu orzeczenie imienne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i zastosować zdania bezpodmiotowe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Typy wypowiedzeń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podzielić wypowiedzenia na zdania i równoważniki zdań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w tekście równoważniki zdań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rozpoznać zdania współrzędnie i podrzędnie złożone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zdania pojedyncze w złożone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zdania w imiesłowowe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równoważniki zdań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70. i 71.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czy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historyczna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bohater dynamiczny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symbol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felieton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film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odmienne i nieodmienne części mowy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części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rodzaje wypowiedzeń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list otwarty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motyw biblijny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street art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mural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motyw biblijny, do którego odnosi się dzieło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symbolikę barw użytych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artystkę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tytuł muralu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wymowę dzieła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wybrany przykład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street artu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 wyboru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Igrzyska śmierci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Suzanne Collins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antyutopia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omówić świat przedstawiony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sytuację, w której znalazła się bohaterka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sprawowania władzy w Panem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na czym polega dylemat Katniss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cechy antyutopii w świecie opisywanym przez autorkę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wyjaśnić, jaką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funkcję pełnią Głodowe Igrzyska w świecie Panem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prezentację na temat różnych form antyutopii w tekstach kultury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wizytą w Klerykowie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Syzyfowe prace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Stefana Żeromskiego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omówić treść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powieści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 czas i miejsce akcji powieści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narrację powieści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mieszkańców Klerykowa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kreacji bohaterów drugoplanowych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powiązania pomiędzy biografią pisarza a historią głównego bohatera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Szkoła pod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zaborami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Stefana Żeromskiego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powieści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metody rusyfikacji przedstawione w powieści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sposób funkcjonowania szkoły w powieści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wymienić metody działania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nauczycieli sprzyjające rusyfikacji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kontekstu historycznego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różne formy walki z rusyfikacją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treść powieści do mitu o Syzyfie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różnych sposobów uniformizowania młodzieży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szkole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Lekcja patriotyzmu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Stefana Żeromskiego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fragmentu tzw. lekcji języka polskiego (rozdz. XV)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Bernarda Zygiera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reakcje bohaterów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recytację Bernarda Zygiera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Bernarda Zygiera jako buntownika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konsekwencje opisanej lekcji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tytuł powieści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potrzeby nauki języka ojczystego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Dojrzewanie, przyjaźń, nauka – Marcin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Borowicz, Andrzej Radek, Bernard Zygier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 omawiana we fragmentach)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przedstawić najważniejsze informacje o Marcinie Borowiczu, Andrzeju Radku i Bernardzie Zygierze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najważniejsze osoby i czynniki, które wpłynęły na bohaterów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wpływu pochodzenia, miejsca zamieszkania, statusu majątkowego i sytuacji rodzinnej na rozwój bohaterów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tytuły książek ważnych dla bohaterów i omówić znaczenie tych pozycji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dokonać analizy procesu dojrzewania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potrzeby zachowania tożsamości narodowej w czasach zaborów i obecnie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przeczytać 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tekstu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dokonać analizy kształtu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artystycznego fragmentów powieści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własny tekst na podstawie fragmentów utworu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 i 80.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Podróż w czasy dwudziestolecia międzywojennego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najważniejsze tendencje w epoce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tendencje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sztuce dwudziestolecia międzywojennego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epoki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odnieść termin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awangarda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środków wyrazu i tematów wykorzystywanych w dwudziestoleciu międzywojennym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wybrane dzieło sztuki dwudziestolecia międzywojennego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nawiązania do dwudziestolecia międzywojennego w sztuce współczesnej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Wybór postawy życiowej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Szewczyk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Bolesława Leśmiana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cechy Boga i szewczyka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 liryczną w utworze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środki stylistyczne użyte w wierszu i określić ich funkcję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wiersza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stosunek szewczyka do otrzymanego daru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postawę szewczyka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przesłanie wiersza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tekst z wykorzystaniem neologizmów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82.,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 i 84.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Kogut na drodze do sławy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Artysta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Sławomira Mrożka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postawę Koguta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skomentować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zachowanie Lisa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alegoryczne znaczenie postaci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tekście elementy komizmu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postawę Koguta do wyobrażeń na temat artysty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morał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sposobu postrzegania artystów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porównać utwór Sławomira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Mrożka z wybraną bajką zwierzęcą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podanie?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podanie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elementy, które powinny znaleźć się w podaniu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zgromadzić argumenty przydatne do uzasadnienia prośby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błędnie napisane podanie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napisać podanie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zredagować za pomocą komputera podanie o przyjęcie do szkoły ponadpodstawowej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86. i 87.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Grafika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>grafika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rysunek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perspektywa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grafika artystyczna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ilustracja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plakat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animacja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logo</w:t>
            </w:r>
            <w:r>
              <w:rPr>
                <w:rFonts w:ascii="Times New Roman" w:eastAsia="DejaVu Sans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 identyfikacja wizualna </w:t>
            </w:r>
            <w:r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>firmy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elementy języka grafiki na wybranym przykładzie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i opisać najważniejsze techniki graficzne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środki wyrazu zastosowane przez autora wybranej grafiki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tradycyjne techniki graficzne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dzieło sztuki na podstawie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podanych kryteriów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wybranego artysty grafika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pisemną recenzję wybranego dzieła sztuki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Mowa zależna i niezależna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różnice pomiędzy mową niezależną i zależną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podanym tekście przykłady mowy zależnej i niezależnej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zastosować poprawną interpunkcję przy zapisie dialogu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zapisać dowolny dialog w mowie zależnej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zredagować tekst z wypowiedziami w mowie zależnej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przekształcić mowę zależną na niezależną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odwrotnie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Wypowiedzenia wielokrotnie złożone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podzielić wypowiedzenie wielokrotnie złożone na wypowiedzenia składowe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wypowiedzeniu wielokrotnie złożonym orzeczenia i równoważniki zdań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rozpoznać w wypowiedzeniu wielokrotnie złożonym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relacje współrzędne i podrzędne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wypowiedzenie wielokrotnie złożone na wykresie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 i 91.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czy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grafika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liryka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alegoria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reportaż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neologizm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artystyczny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sztuka dwudziestolecia międzywojennego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mowa zależna i niezależna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zdania wielokrotnie złożone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podanie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Wojna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rysunek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ukazania postaci na rysunku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stosunków międzyludzkich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ukazanych na rysunku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treść rysunku do zwyczaju upamiętniania ważnych osób i wydarzeń poprzez pomniki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postawę wobec działań wojennych, która wynika z rysunku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tematykę i środki wyrazu innych dzieł Pawła Kuczyńskiego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Czasy nietolerancji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Złodziejka książek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Markusa Zusaka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faszyzm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rasizm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znaczenie czasu i miejsca akcji dla wymowy fragmentów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postaci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Jessego Owensa we fragmentach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scharakteryzować Rudy’ego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przyczynę reakcji ojca na zachowanie Rudy’ego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dialog pomiędzy ojcem i synem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znaczenie dziecięcej naiwności Rudy’ego dla wymowy fragmentów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zaprez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entować sylwetkę Jessego Owensa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kontekst historyczny fragmentów tekstu na podstawie dowolnych źródeł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94. i 95.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Czasy wojny i okupacji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ramy czasowe epoki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zjawiska kulturowe związane z okresem wojny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okupacji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dzieła sztuki z okresu wojny i okupacji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dokonań analizy środków wyrazu wykorzystanych przez twórców omawianych dzieł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różnych sposobów przedstawiania tragedii II wojny światowej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Wojenna pożoga i marzenia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liryka Krzysztofa Kamila Baczyńskiego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środki językowe oddziałujące na zmysły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 i adresata lirycznego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 liryczną w wierszu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 funkcję oddziaływania na zmysły w wierszu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biograficzny utworu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kontrastu pomiędzy początkowymi strofami a zakończeniem wiersza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wpływu wojny na odczucia człowieka z wykorzystaniem innych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znanych sobie tekstów kultury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Kamienie na szaniec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Aleksandra Kamińskiego – pomiędzy gawędą harcerską a literaturą faktu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ramy czasowe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wskazać w utworze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elementy gawędy harcerskiej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tematykę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stosunku narratora do opisywanego świata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sens tytułu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służbie małego sabotażu i dywersji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Kamienie na szaniec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Aleksandra Kamińskiego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zrelacjonować przebieg akcji pod Arsenałem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różnice pomiędzy sabotażem a dywersją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akcje sabotażowe i dywersyjne bohaterów utworu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skutków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działań sabotażowych i dywersyjnych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przyczyny i skutki akcji pod Arsenałem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 sposób przedstawienia akcji pod Arsenałem w książce Aleksandra Kamińskiego i filmie Roberta Glińskiego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 i 100.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Alek, Rudy i Zośka jako przedstawiciele pokol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enia wojennego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losy bohaterów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i scharakteryzować bohaterów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zdefiniować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kontekstach historycznym i współczesnym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przedstawić hierarchię wartości bohaterów książki przed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wybuchem wojny oraz w czasie okupacji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zaprezentować bohaterów utworu jako przedstawicieli pokolenia wojennego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dylematy moralne bohaterów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sposobu przedstawienia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czasu pogardy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temat fenomenu Polskiego Państwa Podziemnego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Wiesz, umiesz, zdasz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przeczytać ze zrozumieniem fragmenty utworu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istotne informacje we fragmentach tekstu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kształtu artystycznego fragmentów utworu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stworzyć własny tekst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podstawie fragmentów utworu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Czas pogardy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wierszu Irit Amiel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***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Pierwszy wchodzi do Komory Król Maciuś Pierwszy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…]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Holocaust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upersonifikowane pojęcia użyte w utworze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sytuację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liryczną w utworze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znaczenie każdego z upersonifikowanych pojęć użytych w utworze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powtarzania ostatnich sylab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wierszu nawiązania do twórczości Janusza Korczaka i określić ich funkcję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zabieg nazwani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Janusza Korczaka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ostatnim Mohikaninem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i zinterpretować sposób zachowania uosobionych wartości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funkcję zabiegu uosobienia wartości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wymowę wiersza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kontekst historyczny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budapeszteńskiego pomnika upamiętniającego ofiary Holocaustu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Jak żyć po wojnie? –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Pierwsza przechadzka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Leopolda Staffa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adresata lirycznego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sytuację liryczną w tekście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wierszu elementy rzeczywistości powojennej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relacje pomiędzy podmiotem lirycznym a adresatem lirycznym utworu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przedstawienia w wierszu rzeczywistości powojennej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funkcję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powtórzenia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w jaki sposób zastosowanie form czasu przeszłego wpływa na atmosferę wiersza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 i 105.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przygotować CV?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curriculum vitae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elementy CV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zgromadzić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informacje, które powinny znaleźć się w CV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uporządkować informacje przydatne do napisania CV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w CV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zredagować oficjalne CV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106. i 107.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napisać list motywacyjny?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list motywacyjny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wymienić elementy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listu motywacyjnego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zgromadzić informacje przydatne do napisania listu motywacyjnego, który będzie odpowiedzią na podane ogłoszenie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uporządkować informacje potrzebne do napisania listu motywacyjnego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ocenić rzetelność i wiarygodność podanych listów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otywacyjnych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zredagować list motywacyjny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głoska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litera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ubezdźwięcznienie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udźwięcznienie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 podział głosek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zasady poprawnego akcentowania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rozpoznać rodzaje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głosek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podzielić wyrazy na sylaby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upodobnienia wewnątrzwyrazowe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w podziale wyrazów na sylaby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akcentować wyrazy stanowiące wyjątki od reguły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kierunek upodobnienia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skorygować błędy w akcentow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109. i 110.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Słowotwórstwo – przypomnienie wiadomości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pojęć: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 podstawowy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 pochodny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temat słowotwórczy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formant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przedrostek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przyrostek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wrostek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formant zerowy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oboczność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rodzina wyrazów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rdzeń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wyraz pokrewny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oboczność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 kategorie słowotwórcze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znaczenie podanych wyrazów pochodnych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przyporządkować wyraz pochodny do kategorii słowotwórczej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wyrazy należące do jednej rodziny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podanych parach wyrazy podstawowe i pochodne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wskazać formant w wyrazie pochodnym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rodzinie wyrazów rdzeń i oboczności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dokonać analizy słowotwórczej podanych wyrazów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stworzyć wyrazy należące do wskazanych kategorii słowotwórczych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sporządzić wykres rodziny wyrazów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E5E4A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111. i 112.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Sprawdź, czy potrafisz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pojęciami: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i okupacja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sztuka o wojnie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fonetyka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słowotwórstwo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CV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list motywacyjny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poprawnie interpretować wymagany 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 obraz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omówić kompozycję dzieła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ukazania postaci na pierwszym planie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sposób oddania na obrazie gwaru ulicy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funkcję kolorystyki dzieła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tytuł obrazu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zaprezentować różne sposoby przedstawiania miasta w tekstach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kultury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określić, co szkodziło pięknej twarzy Nino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pojęcia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powiastka filozoficzna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dlaczego Nino schował twarz do kuferka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frazeologizmów: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stracić twarz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zachować twarz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twarzą w twarz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pytania zadane przez uczonego Kru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wskazać w tekście cechy powiastki filozoficznej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symboliczne znaczenie chowania twarzy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przenośne znaczenie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tekst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kontekście mitu o Narcyzie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pogoni za pięknem cielesnym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Przystanek współczesność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wymienić imiona i nazwiska polskich noblistów literackich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przybliżyć sylwetkę jednego z polskich noblistów literackich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zrekonstruować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treść fragmentów wybranej mowy noblowskiej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fragmentów mów noblowskich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wybranego utworu dowolnego noblisty literackiego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Odnaleźć piękno życia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fragmentów tekstu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znaczenia dosłowne i przenośne fragmentów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utwór do definicji przypowieści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porównanie życia do kartki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diagnozę lekarki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 symbolikę duszy, którą zgubił bohater tekstu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sformułować przesłanie płynące z utworu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ilustracje Joanny Concejo w kontekście utworu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Potrzeba kochania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treść wiersza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bohatera lirycznego utworu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określić, w czyim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imieniu mówi podmiot liryczny wiersza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wyjaśnić, na czym polega sprzeczność w relacji człowieka z kotem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zinterpretować puentę utworu w kontekście jego całości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przesłanie wiersza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wypowiedzieć się na temat funkcji piękna na plakacie schro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niska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Uważne spojrzenie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nazwać postawy zaprezentowane w wierszu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dwie postawy zaprezentowane w wierszu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sformułować temat wiersza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odnieść przesłanie wiersza do znanych sobie osób, zjawisk i bohaterów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wyjaśnić, z czego mogą wynikać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różne sposoby postrzegania świata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podjąć dyskusję na temat potrzeby ciekawości świata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119.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odtworzyć najważniejsze fakty i opinie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najważniejsze konteksty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wyciągać wnioski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przedstawiać własne stanowisko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argumentować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7E5E4A" w:rsidRDefault="00734A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formułować i rozwiązywać problemy badawcze</w:t>
            </w:r>
          </w:p>
        </w:tc>
      </w:tr>
      <w:tr w:rsidR="007E5E4A">
        <w:tblPrEx>
          <w:tblCellMar>
            <w:top w:w="0" w:type="dxa"/>
            <w:bottom w:w="0" w:type="dxa"/>
          </w:tblCellMar>
        </w:tblPrEx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120. i 121.</w:t>
            </w:r>
          </w:p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Spotkanie z lekturami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wymienić motywy i tematy podejmowane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lekturach obowiązkowych</w:t>
            </w:r>
          </w:p>
          <w:p w:rsidR="007E5E4A" w:rsidRDefault="007E5E4A">
            <w:pPr>
              <w:pStyle w:val="Bezodstpw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znajomość lektur obowiązkowych podczas prezentowania różnych typów bohaterów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wykorzystywać znajomość lektur obowiązkowych podczas omawiania podanych problemów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problematyzować treść lektur obowiązkowych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4A" w:rsidRDefault="00734ADB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stywać treść lektur obowiązkowych podczas prac kreatywnych</w:t>
            </w:r>
          </w:p>
        </w:tc>
      </w:tr>
    </w:tbl>
    <w:p w:rsidR="007E5E4A" w:rsidRDefault="007E5E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E5E4A" w:rsidRDefault="007E5E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7E5E4A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DB" w:rsidRDefault="00734ADB">
      <w:r>
        <w:separator/>
      </w:r>
    </w:p>
  </w:endnote>
  <w:endnote w:type="continuationSeparator" w:id="0">
    <w:p w:rsidR="00734ADB" w:rsidRDefault="0073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DejaVu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DB" w:rsidRDefault="00734ADB">
      <w:r>
        <w:rPr>
          <w:color w:val="000000"/>
        </w:rPr>
        <w:separator/>
      </w:r>
    </w:p>
  </w:footnote>
  <w:footnote w:type="continuationSeparator" w:id="0">
    <w:p w:rsidR="00734ADB" w:rsidRDefault="0073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8D"/>
    <w:multiLevelType w:val="multilevel"/>
    <w:tmpl w:val="EA6CD6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1F1080A"/>
    <w:multiLevelType w:val="multilevel"/>
    <w:tmpl w:val="4E5EECBA"/>
    <w:styleLink w:val="WW8Num4"/>
    <w:lvl w:ilvl="0">
      <w:numFmt w:val="bullet"/>
      <w:lvlText w:val=""/>
      <w:lvlJc w:val="left"/>
      <w:rPr>
        <w:rFonts w:ascii="Wingdings" w:eastAsia="Lucida Sans Unicode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C964BD2"/>
    <w:multiLevelType w:val="multilevel"/>
    <w:tmpl w:val="F0C8AF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1D0F7CC3"/>
    <w:multiLevelType w:val="multilevel"/>
    <w:tmpl w:val="4DB0B7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22576AF"/>
    <w:multiLevelType w:val="multilevel"/>
    <w:tmpl w:val="D8D4CFAE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469B6B39"/>
    <w:multiLevelType w:val="multilevel"/>
    <w:tmpl w:val="68FAB2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4A7B0CFF"/>
    <w:multiLevelType w:val="multilevel"/>
    <w:tmpl w:val="A7F60E3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60351C77"/>
    <w:multiLevelType w:val="multilevel"/>
    <w:tmpl w:val="8CB81B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65B22858"/>
    <w:multiLevelType w:val="multilevel"/>
    <w:tmpl w:val="C834EEAC"/>
    <w:styleLink w:val="WW8Num2"/>
    <w:lvl w:ilvl="0">
      <w:numFmt w:val="bullet"/>
      <w:lvlText w:val=""/>
      <w:lvlJc w:val="left"/>
      <w:rPr>
        <w:rFonts w:ascii="Wingdings" w:eastAsia="Lucida Sans Unicode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3821F1D"/>
    <w:multiLevelType w:val="multilevel"/>
    <w:tmpl w:val="C4D825D8"/>
    <w:styleLink w:val="WW8Num3"/>
    <w:lvl w:ilvl="0">
      <w:numFmt w:val="bullet"/>
      <w:lvlText w:val=""/>
      <w:lvlJc w:val="left"/>
      <w:rPr>
        <w:rFonts w:ascii="Wingdings" w:eastAsia="Lucida Sans Unicode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5E4A"/>
    <w:rsid w:val="00734ADB"/>
    <w:rsid w:val="007E5E4A"/>
    <w:rsid w:val="008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Lucida Sans Unicode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</w:pPr>
    <w:rPr>
      <w:rFonts w:ascii="Calibri" w:eastAsia="Lucida Sans Unicode" w:hAnsi="Calibri" w:cs="Tahoma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Lucida Sans Unicode" w:hAnsi="Wingding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eastAsia="Lucida Sans Unicode" w:hAnsi="Wingdings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eastAsia="Lucida Sans Unicode" w:hAnsi="Wingding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przypisukocowegoZnak">
    <w:name w:val="Tekst przypisu końcowego Znak"/>
    <w:rPr>
      <w:rFonts w:ascii="Calibri" w:eastAsia="Lucida Sans Unicode" w:hAnsi="Calibri" w:cs="Tahoma"/>
      <w:kern w:val="3"/>
    </w:rPr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Lucida Sans Unicode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Bezodstpw">
    <w:name w:val="No Spacing"/>
    <w:pPr>
      <w:widowControl/>
      <w:suppressAutoHyphens/>
    </w:pPr>
    <w:rPr>
      <w:rFonts w:ascii="Calibri" w:eastAsia="Lucida Sans Unicode" w:hAnsi="Calibri" w:cs="Tahoma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Lucida Sans Unicode" w:hAnsi="Wingding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eastAsia="Lucida Sans Unicode" w:hAnsi="Wingdings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eastAsia="Lucida Sans Unicode" w:hAnsi="Wingding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przypisukocowegoZnak">
    <w:name w:val="Tekst przypisu końcowego Znak"/>
    <w:rPr>
      <w:rFonts w:ascii="Calibri" w:eastAsia="Lucida Sans Unicode" w:hAnsi="Calibri" w:cs="Tahoma"/>
      <w:kern w:val="3"/>
    </w:rPr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9898</Words>
  <Characters>59393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Celina</cp:lastModifiedBy>
  <cp:revision>2</cp:revision>
  <dcterms:created xsi:type="dcterms:W3CDTF">2025-09-15T13:33:00Z</dcterms:created>
  <dcterms:modified xsi:type="dcterms:W3CDTF">2025-09-15T13:33:00Z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ContentTypeId">
    <vt:lpwstr>0x01010024AEE7C1552A424F8A443C8D1931ADA8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