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0C" w:rsidRDefault="004B7077">
      <w:pPr>
        <w:pStyle w:val="Bezodstpw"/>
        <w:spacing w:line="360" w:lineRule="auto"/>
        <w:jc w:val="center"/>
      </w:pPr>
      <w:bookmarkStart w:id="0" w:name="_GoBack"/>
      <w:bookmarkEnd w:id="0"/>
      <w:r>
        <w:rPr>
          <w:b/>
          <w:sz w:val="28"/>
          <w:szCs w:val="28"/>
        </w:rPr>
        <w:t>JĘZYK POLSKI – KLASA IV</w:t>
      </w:r>
    </w:p>
    <w:p w:rsidR="0041430C" w:rsidRDefault="004B7077">
      <w:pPr>
        <w:pStyle w:val="Bezodstpw"/>
        <w:spacing w:line="360" w:lineRule="auto"/>
        <w:jc w:val="center"/>
      </w:pPr>
      <w:r>
        <w:rPr>
          <w:b/>
          <w:sz w:val="28"/>
          <w:szCs w:val="28"/>
        </w:rPr>
        <w:t xml:space="preserve">Sposoby sprawdzania osiągnięć edukacyjnych, warunki ubiegania się o wyższą niż przewidywana roczną ocenę klasyfikacyjną oraz wymagania edukacyjne na </w:t>
      </w:r>
      <w:r>
        <w:rPr>
          <w:b/>
          <w:sz w:val="28"/>
          <w:szCs w:val="28"/>
        </w:rPr>
        <w:t>poszczególne oceny.</w:t>
      </w:r>
    </w:p>
    <w:p w:rsidR="0041430C" w:rsidRDefault="004B7077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Ocenie podlegać będą wiadomości i umiejętności ucznia sprawdzane w następujących formach:</w:t>
      </w:r>
    </w:p>
    <w:p w:rsidR="0041430C" w:rsidRDefault="004B7077">
      <w:pPr>
        <w:pStyle w:val="Standard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pisemne sprawdziany, kartkówki, zadania klasowe</w:t>
      </w:r>
    </w:p>
    <w:p w:rsidR="0041430C" w:rsidRDefault="004B7077">
      <w:pPr>
        <w:pStyle w:val="Standard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odpowiedzi ustne</w:t>
      </w:r>
    </w:p>
    <w:p w:rsidR="0041430C" w:rsidRDefault="004B7077">
      <w:pPr>
        <w:pStyle w:val="Standard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dyktanda ortograficzne</w:t>
      </w:r>
    </w:p>
    <w:p w:rsidR="0041430C" w:rsidRDefault="004B7077">
      <w:pPr>
        <w:pStyle w:val="Standard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recytacja</w:t>
      </w:r>
    </w:p>
    <w:p w:rsidR="0041430C" w:rsidRDefault="004B7077">
      <w:pPr>
        <w:pStyle w:val="Standard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czytanie wyraźne i wyraziste</w:t>
      </w:r>
    </w:p>
    <w:p w:rsidR="0041430C" w:rsidRDefault="004B7077">
      <w:pPr>
        <w:pStyle w:val="Standard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prowadzenie notatek</w:t>
      </w:r>
    </w:p>
    <w:p w:rsidR="0041430C" w:rsidRDefault="004B7077">
      <w:pPr>
        <w:pStyle w:val="Standard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wytwory uczniowskie sporządzane na lekcjach</w:t>
      </w:r>
    </w:p>
    <w:p w:rsidR="0041430C" w:rsidRDefault="004B7077">
      <w:pPr>
        <w:pStyle w:val="Standard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inne, dodatkowe wiadomości i umiejętności, np. związane z udziałem w konkursach.</w:t>
      </w:r>
    </w:p>
    <w:p w:rsidR="0041430C" w:rsidRDefault="0041430C">
      <w:pPr>
        <w:pStyle w:val="Standard"/>
        <w:spacing w:after="0"/>
        <w:jc w:val="both"/>
        <w:rPr>
          <w:sz w:val="28"/>
          <w:szCs w:val="28"/>
        </w:rPr>
      </w:pPr>
    </w:p>
    <w:p w:rsidR="0041430C" w:rsidRDefault="004B7077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W jednopoziomowych sprawdzianach wiedzy ocena uzależniona jest od procentowego poziomu prawidłowo wykonanych zadań według skali:</w:t>
      </w:r>
    </w:p>
    <w:p w:rsidR="0041430C" w:rsidRDefault="004B7077">
      <w:pPr>
        <w:pStyle w:val="Bezodstpw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96%  - 100% = celujący</w:t>
      </w:r>
    </w:p>
    <w:p w:rsidR="0041430C" w:rsidRDefault="004B7077">
      <w:pPr>
        <w:pStyle w:val="Bezodstpw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90% - 95%  = bardzo dobry</w:t>
      </w:r>
    </w:p>
    <w:p w:rsidR="0041430C" w:rsidRDefault="004B7077">
      <w:pPr>
        <w:pStyle w:val="Bezodstpw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75% - 89%  = dobry</w:t>
      </w:r>
    </w:p>
    <w:p w:rsidR="0041430C" w:rsidRDefault="004B7077">
      <w:pPr>
        <w:pStyle w:val="Bezodstpw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50% - 74% = dostateczny</w:t>
      </w:r>
    </w:p>
    <w:p w:rsidR="0041430C" w:rsidRDefault="004B7077">
      <w:pPr>
        <w:pStyle w:val="Bezodstpw"/>
        <w:numPr>
          <w:ilvl w:val="0"/>
          <w:numId w:val="2"/>
        </w:numPr>
        <w:spacing w:line="240" w:lineRule="auto"/>
      </w:pPr>
      <w:r>
        <w:rPr>
          <w:sz w:val="28"/>
          <w:szCs w:val="28"/>
        </w:rPr>
        <w:t>30% - 49% - dopuszczający</w:t>
      </w:r>
    </w:p>
    <w:p w:rsidR="0041430C" w:rsidRDefault="004B7077">
      <w:pPr>
        <w:pStyle w:val="Bezodstpw"/>
        <w:numPr>
          <w:ilvl w:val="0"/>
          <w:numId w:val="2"/>
        </w:numPr>
        <w:spacing w:line="240" w:lineRule="auto"/>
      </w:pPr>
      <w:r>
        <w:rPr>
          <w:sz w:val="28"/>
          <w:szCs w:val="28"/>
        </w:rPr>
        <w:lastRenderedPageBreak/>
        <w:t>0% - 29% - niedostateczny</w:t>
      </w:r>
    </w:p>
    <w:p w:rsidR="0041430C" w:rsidRDefault="0041430C">
      <w:pPr>
        <w:pStyle w:val="Bezodstpw"/>
        <w:spacing w:after="0" w:line="240" w:lineRule="auto"/>
        <w:jc w:val="both"/>
      </w:pPr>
    </w:p>
    <w:p w:rsidR="0041430C" w:rsidRDefault="004B7077">
      <w:pPr>
        <w:pStyle w:val="Bezodstpw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Dyktanda ortograficzne oceniane są według skali:</w:t>
      </w:r>
    </w:p>
    <w:p w:rsidR="0041430C" w:rsidRDefault="004B7077">
      <w:pPr>
        <w:pStyle w:val="Bezodstpw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 błędów = celujący</w:t>
      </w:r>
    </w:p>
    <w:p w:rsidR="0041430C" w:rsidRDefault="004B7077">
      <w:pPr>
        <w:pStyle w:val="Bezodstpw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błąd = bardzo dobry</w:t>
      </w:r>
    </w:p>
    <w:p w:rsidR="0041430C" w:rsidRDefault="004B7077">
      <w:pPr>
        <w:pStyle w:val="Bezodstpw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2-3 błędy = dobry</w:t>
      </w:r>
    </w:p>
    <w:p w:rsidR="0041430C" w:rsidRDefault="004B7077">
      <w:pPr>
        <w:pStyle w:val="Bezodstpw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4-5 błędów = dostateczny</w:t>
      </w:r>
    </w:p>
    <w:p w:rsidR="0041430C" w:rsidRDefault="004B7077">
      <w:pPr>
        <w:pStyle w:val="Bezodstpw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6-7 błędów = dopuszczający</w:t>
      </w:r>
    </w:p>
    <w:p w:rsidR="0041430C" w:rsidRDefault="004B7077">
      <w:pPr>
        <w:pStyle w:val="Bezodstpw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 i więcej błędów = niedostateczny</w:t>
      </w:r>
    </w:p>
    <w:p w:rsidR="0041430C" w:rsidRDefault="0041430C">
      <w:pPr>
        <w:pStyle w:val="Bezodstpw"/>
        <w:spacing w:after="0" w:line="360" w:lineRule="auto"/>
        <w:jc w:val="both"/>
        <w:rPr>
          <w:sz w:val="28"/>
          <w:szCs w:val="28"/>
        </w:rPr>
      </w:pPr>
    </w:p>
    <w:p w:rsidR="0041430C" w:rsidRDefault="004B7077">
      <w:pPr>
        <w:pStyle w:val="Bezodstpw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Przy ocenie wypowiedzi pisemnych ocenie podlegają następujące kryteria:</w:t>
      </w:r>
    </w:p>
    <w:p w:rsidR="0041430C" w:rsidRDefault="004B7077">
      <w:pPr>
        <w:pStyle w:val="Bezodstpw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realizacja tematu wypowiedzi</w:t>
      </w:r>
    </w:p>
    <w:p w:rsidR="0041430C" w:rsidRDefault="004B7077">
      <w:pPr>
        <w:pStyle w:val="Bezodstpw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elementy retoryczne</w:t>
      </w:r>
    </w:p>
    <w:p w:rsidR="0041430C" w:rsidRDefault="004B7077">
      <w:pPr>
        <w:pStyle w:val="Bezodstpw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kompetencje literackie i kulturowe</w:t>
      </w:r>
    </w:p>
    <w:p w:rsidR="0041430C" w:rsidRDefault="004B7077">
      <w:pPr>
        <w:pStyle w:val="Bezodstpw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kompozycja t</w:t>
      </w:r>
      <w:r>
        <w:rPr>
          <w:sz w:val="28"/>
          <w:szCs w:val="28"/>
        </w:rPr>
        <w:t>ekstu</w:t>
      </w:r>
    </w:p>
    <w:p w:rsidR="0041430C" w:rsidRDefault="004B7077">
      <w:pPr>
        <w:pStyle w:val="Bezodstpw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styl</w:t>
      </w:r>
    </w:p>
    <w:p w:rsidR="0041430C" w:rsidRDefault="004B7077">
      <w:pPr>
        <w:pStyle w:val="Bezodstpw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poprawność językowa</w:t>
      </w:r>
    </w:p>
    <w:p w:rsidR="0041430C" w:rsidRDefault="004B7077">
      <w:pPr>
        <w:pStyle w:val="Bezodstpw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poprawność ortograficzna</w:t>
      </w:r>
    </w:p>
    <w:p w:rsidR="0041430C" w:rsidRDefault="004B7077">
      <w:pPr>
        <w:pStyle w:val="Bezodstpw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poprawność interpunkcyjna</w:t>
      </w:r>
    </w:p>
    <w:p w:rsidR="0041430C" w:rsidRDefault="0041430C">
      <w:pPr>
        <w:pStyle w:val="Bezodstpw"/>
        <w:spacing w:after="0" w:line="360" w:lineRule="auto"/>
        <w:jc w:val="both"/>
        <w:rPr>
          <w:sz w:val="28"/>
          <w:szCs w:val="28"/>
        </w:rPr>
      </w:pPr>
    </w:p>
    <w:p w:rsidR="0041430C" w:rsidRDefault="004B7077">
      <w:pPr>
        <w:pStyle w:val="Bezodstpw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Informacje o postępach uczniów będą odnotowywane w dzienniku elektronicznym, czasem dodatkowo w zeszycie uczniowskim, a wytwory, które zostały ocenione (zadania klasowe, </w:t>
      </w:r>
      <w:r>
        <w:rPr>
          <w:sz w:val="28"/>
          <w:szCs w:val="28"/>
        </w:rPr>
        <w:t>sprawdziany, kartkówki, dyktanda) będą udostępniane do wglądu rodzicom na życzenie podczas ogólnych spotkań z rodzicami lub w czasie umówionych indywidualnych rozmów na terenie szkoły.</w:t>
      </w:r>
    </w:p>
    <w:p w:rsidR="0041430C" w:rsidRDefault="004B7077">
      <w:pPr>
        <w:pStyle w:val="Bezodstpw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Każdy uczeń ma obowiązek napisania wszystkich prac pisemnych. W przypad</w:t>
      </w:r>
      <w:r>
        <w:rPr>
          <w:sz w:val="28"/>
          <w:szCs w:val="28"/>
        </w:rPr>
        <w:t>ku nieobecności pisze zaległą pracę po powrocie do szkoły niezwłocznie lub w terminie ustalonym z nauczycielem. W przypadku otrzymania oceny niedostatecznej lub dopuszczającej z prac pisemnych, uczeń ma obowiązek poprawić ocenę do dwóch tygodni od jej otrz</w:t>
      </w:r>
      <w:r>
        <w:rPr>
          <w:sz w:val="28"/>
          <w:szCs w:val="28"/>
        </w:rPr>
        <w:t>ymania w sposób uzgodniony z nauczycielem.</w:t>
      </w:r>
    </w:p>
    <w:p w:rsidR="0041430C" w:rsidRDefault="004B7077">
      <w:pPr>
        <w:pStyle w:val="Bezodstpw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Uczeń ma obowiązek posiadania podczas lekcji długopisu, ołówka, linijki i zielonego długopisu.</w:t>
      </w:r>
    </w:p>
    <w:p w:rsidR="0041430C" w:rsidRDefault="004B7077">
      <w:pPr>
        <w:pStyle w:val="Bezodstpw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Dwa razy w każdym półroczu uczeń ma prawo do zgłoszenia nieprzygotowania do lekcji, co zwalnia go z pytania w tym </w:t>
      </w:r>
      <w:r>
        <w:rPr>
          <w:sz w:val="28"/>
          <w:szCs w:val="28"/>
        </w:rPr>
        <w:t>dniu.</w:t>
      </w:r>
    </w:p>
    <w:p w:rsidR="0041430C" w:rsidRDefault="004B7077">
      <w:pPr>
        <w:pStyle w:val="Bezodstpw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Dwa razy w każdym półroczu uczeń może zgłosić brak zeszytu/zeszytu ćwiczeń,  ale ma obowiązek pisać w brudnopisie i niezwłocznie uzupełnić notatki w zeszycie.</w:t>
      </w:r>
    </w:p>
    <w:p w:rsidR="0041430C" w:rsidRDefault="0041430C">
      <w:pPr>
        <w:pStyle w:val="Bezodstpw"/>
        <w:spacing w:after="0" w:line="360" w:lineRule="auto"/>
        <w:jc w:val="both"/>
        <w:rPr>
          <w:sz w:val="28"/>
          <w:szCs w:val="28"/>
        </w:rPr>
      </w:pPr>
    </w:p>
    <w:p w:rsidR="0041430C" w:rsidRDefault="004B7077">
      <w:pPr>
        <w:pStyle w:val="Bezodstpw"/>
        <w:spacing w:after="0" w:line="360" w:lineRule="auto"/>
        <w:jc w:val="both"/>
      </w:pPr>
      <w:r>
        <w:rPr>
          <w:sz w:val="28"/>
          <w:szCs w:val="28"/>
        </w:rPr>
        <w:t xml:space="preserve">W przypadku </w:t>
      </w:r>
      <w:r>
        <w:rPr>
          <w:b/>
          <w:bCs/>
          <w:sz w:val="28"/>
          <w:szCs w:val="28"/>
        </w:rPr>
        <w:t>ubiegania się przez ucznia lub jego rodziców/prawnych opiekunów o wyższą niż p</w:t>
      </w:r>
      <w:r>
        <w:rPr>
          <w:b/>
          <w:bCs/>
          <w:sz w:val="28"/>
          <w:szCs w:val="28"/>
        </w:rPr>
        <w:t>rzewidywana roczną ocenę klasyfikacyjną</w:t>
      </w:r>
      <w:r>
        <w:rPr>
          <w:sz w:val="28"/>
          <w:szCs w:val="28"/>
        </w:rPr>
        <w:t>, muszą zostać spełnione następujące warunki:</w:t>
      </w:r>
    </w:p>
    <w:p w:rsidR="0041430C" w:rsidRDefault="004B7077">
      <w:pPr>
        <w:pStyle w:val="Bezodstpw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przynajmniej połowa ocen z odpowiedzi oraz prac pisemnych jest równa lub wyższa od oceny, o którą uczeń się ubiega</w:t>
      </w:r>
    </w:p>
    <w:p w:rsidR="0041430C" w:rsidRDefault="004B7077">
      <w:pPr>
        <w:pStyle w:val="Bezodstpw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uczeń pozytywnie napisał wszystkie prace pisemne</w:t>
      </w:r>
    </w:p>
    <w:p w:rsidR="0041430C" w:rsidRDefault="004B7077">
      <w:pPr>
        <w:pStyle w:val="Bezodstpw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uczeń p</w:t>
      </w:r>
      <w:r>
        <w:rPr>
          <w:sz w:val="28"/>
          <w:szCs w:val="28"/>
        </w:rPr>
        <w:t>oprawił wszystkie uzyskane oceny niedostateczne z języka polskiego</w:t>
      </w:r>
    </w:p>
    <w:p w:rsidR="0041430C" w:rsidRDefault="004B7077">
      <w:pPr>
        <w:pStyle w:val="Bezodstpw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uczeń systematycznie sporządzał notatki w zeszycie i uzupełniał terminowo zaległości wynikające z nieobecności</w:t>
      </w:r>
    </w:p>
    <w:p w:rsidR="0041430C" w:rsidRDefault="004B7077">
      <w:pPr>
        <w:pStyle w:val="Bezodstpw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uczeń nie przekroczył ustalonej możliwej ilości braków zeszytu i nieprzygotowa</w:t>
      </w:r>
      <w:r>
        <w:rPr>
          <w:sz w:val="28"/>
          <w:szCs w:val="28"/>
        </w:rPr>
        <w:t>nia do lekcji.</w:t>
      </w:r>
    </w:p>
    <w:p w:rsidR="0041430C" w:rsidRDefault="004B7077">
      <w:pPr>
        <w:pStyle w:val="Bezodstpw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 przypadku szczególnych okoliczności (np. długotrwała choroba, trudna sytuacja rodzinna), przewidywana ocena klasyfikacyjna może zostać podwyższona po indywidualnym uzgodnieniu z nauczycielem.</w:t>
      </w:r>
    </w:p>
    <w:p w:rsidR="0041430C" w:rsidRDefault="004B7077">
      <w:pPr>
        <w:pStyle w:val="Bezodstpw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Tryb ubiegania się o roczną ocenę klasyfikacyjn</w:t>
      </w:r>
      <w:r>
        <w:rPr>
          <w:sz w:val="28"/>
          <w:szCs w:val="28"/>
        </w:rPr>
        <w:t>ą wyższą niż przewidywana znajduje się w Statucie Szkoły.</w:t>
      </w:r>
    </w:p>
    <w:p w:rsidR="0041430C" w:rsidRDefault="0041430C">
      <w:pPr>
        <w:pStyle w:val="Standard"/>
        <w:spacing w:after="0" w:line="240" w:lineRule="auto"/>
        <w:jc w:val="center"/>
        <w:rPr>
          <w:sz w:val="28"/>
          <w:szCs w:val="28"/>
        </w:rPr>
      </w:pPr>
    </w:p>
    <w:p w:rsidR="0041430C" w:rsidRDefault="0041430C">
      <w:pPr>
        <w:pStyle w:val="Standard"/>
        <w:spacing w:after="0" w:line="240" w:lineRule="auto"/>
        <w:jc w:val="center"/>
        <w:rPr>
          <w:sz w:val="28"/>
          <w:szCs w:val="28"/>
        </w:rPr>
      </w:pPr>
    </w:p>
    <w:p w:rsidR="0041430C" w:rsidRDefault="0041430C">
      <w:pPr>
        <w:pStyle w:val="Standard"/>
        <w:spacing w:after="0" w:line="240" w:lineRule="auto"/>
        <w:jc w:val="center"/>
        <w:rPr>
          <w:sz w:val="28"/>
          <w:szCs w:val="28"/>
        </w:rPr>
      </w:pPr>
    </w:p>
    <w:p w:rsidR="0041430C" w:rsidRDefault="0041430C">
      <w:pPr>
        <w:pStyle w:val="Standard"/>
        <w:spacing w:after="0" w:line="240" w:lineRule="auto"/>
        <w:jc w:val="center"/>
        <w:rPr>
          <w:sz w:val="28"/>
          <w:szCs w:val="28"/>
        </w:rPr>
      </w:pPr>
    </w:p>
    <w:p w:rsidR="0041430C" w:rsidRDefault="0041430C">
      <w:pPr>
        <w:pStyle w:val="Standard"/>
        <w:spacing w:after="0" w:line="240" w:lineRule="auto"/>
        <w:jc w:val="center"/>
        <w:rPr>
          <w:sz w:val="28"/>
          <w:szCs w:val="28"/>
        </w:rPr>
      </w:pPr>
    </w:p>
    <w:p w:rsidR="0041430C" w:rsidRDefault="0041430C">
      <w:pPr>
        <w:pStyle w:val="Standard"/>
        <w:spacing w:after="0" w:line="240" w:lineRule="auto"/>
        <w:jc w:val="center"/>
        <w:rPr>
          <w:sz w:val="28"/>
          <w:szCs w:val="28"/>
        </w:rPr>
      </w:pPr>
    </w:p>
    <w:p w:rsidR="0041430C" w:rsidRDefault="0041430C">
      <w:pPr>
        <w:pStyle w:val="Standard"/>
        <w:spacing w:after="0" w:line="240" w:lineRule="auto"/>
        <w:jc w:val="center"/>
        <w:rPr>
          <w:sz w:val="28"/>
          <w:szCs w:val="28"/>
        </w:rPr>
      </w:pPr>
    </w:p>
    <w:p w:rsidR="0041430C" w:rsidRDefault="0041430C">
      <w:pPr>
        <w:pStyle w:val="Standard"/>
        <w:spacing w:after="0"/>
        <w:jc w:val="center"/>
      </w:pPr>
    </w:p>
    <w:p w:rsidR="0041430C" w:rsidRDefault="0041430C">
      <w:pPr>
        <w:pStyle w:val="Standard"/>
        <w:spacing w:after="0"/>
        <w:jc w:val="center"/>
      </w:pPr>
    </w:p>
    <w:p w:rsidR="0041430C" w:rsidRDefault="0041430C">
      <w:pPr>
        <w:pStyle w:val="Standard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430C" w:rsidRDefault="0041430C">
      <w:pPr>
        <w:pStyle w:val="Standard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430C" w:rsidRDefault="0041430C">
      <w:pPr>
        <w:pStyle w:val="Standard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430C" w:rsidRDefault="004B7077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Półroczne wymagania edukacyjne na poszczególne oceny </w:t>
      </w:r>
      <w:r>
        <w:rPr>
          <w:rFonts w:ascii="Times New Roman" w:hAnsi="Times New Roman" w:cs="Times New Roman"/>
          <w:b/>
          <w:i/>
          <w:sz w:val="32"/>
          <w:szCs w:val="32"/>
        </w:rPr>
        <w:t>NOWE Słowa na start!</w:t>
      </w:r>
    </w:p>
    <w:p w:rsidR="0041430C" w:rsidRDefault="004B7077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Klasa 4</w:t>
      </w:r>
    </w:p>
    <w:p w:rsidR="0041430C" w:rsidRDefault="0041430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:rsidR="0041430C" w:rsidRDefault="0041430C">
      <w:pPr>
        <w:pStyle w:val="Standard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14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5"/>
        <w:gridCol w:w="2360"/>
        <w:gridCol w:w="2351"/>
        <w:gridCol w:w="2364"/>
        <w:gridCol w:w="2348"/>
        <w:gridCol w:w="2369"/>
      </w:tblGrid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30C" w:rsidRDefault="004B707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Numer i temat lekcji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30C" w:rsidRDefault="004B707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dopuszczającą</w:t>
            </w:r>
          </w:p>
          <w:p w:rsidR="0041430C" w:rsidRDefault="0041430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430C" w:rsidRDefault="004B707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30C" w:rsidRDefault="004B707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na</w:t>
            </w:r>
          </w:p>
          <w:p w:rsidR="0041430C" w:rsidRDefault="004B707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ocenę dostateczną</w:t>
            </w:r>
          </w:p>
          <w:p w:rsidR="0041430C" w:rsidRDefault="0041430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430C" w:rsidRDefault="004B707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Uczeń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potrafi to, co na ocenę dopuszczającą, oraz: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30C" w:rsidRDefault="004B707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dobrą</w:t>
            </w:r>
          </w:p>
          <w:p w:rsidR="0041430C" w:rsidRDefault="0041430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430C" w:rsidRDefault="004B707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30C" w:rsidRDefault="004B707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bardzo dobrą</w:t>
            </w:r>
          </w:p>
          <w:p w:rsidR="0041430C" w:rsidRDefault="0041430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430C" w:rsidRDefault="004B707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30C" w:rsidRDefault="004B707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celującą</w:t>
            </w:r>
          </w:p>
          <w:p w:rsidR="0041430C" w:rsidRDefault="0041430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430C" w:rsidRDefault="004B707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Uczeń potrafi to, co na ocenę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bardzo dobrą, oraz: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Rodzinne spotkania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kolory znajdujące się na obrazie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postaci występujące na obrazie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postacie przedstawione na obrazie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czas i miejsce sytuacji przedstawionej na obrazie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</w:t>
            </w:r>
            <w:r>
              <w:rPr>
                <w:rFonts w:ascii="Times New Roman" w:hAnsi="Times New Roman"/>
                <w:sz w:val="20"/>
                <w:szCs w:val="20"/>
              </w:rPr>
              <w:t>dominujące na obrazie kolory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sytuację przedstawioną na obrazie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pierwszy i drugi plan obrazu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sytuacji przedstawionej na obrazie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proponuje tematy rozmów postaci przedstawionych na obrazie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</w:t>
            </w:r>
            <w:r>
              <w:rPr>
                <w:rFonts w:ascii="Times New Roman" w:hAnsi="Times New Roman"/>
                <w:sz w:val="20"/>
                <w:szCs w:val="20"/>
              </w:rPr>
              <w:t>nastrój obrazu i uzasadnia swoją wypowiedź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o sposobach spędzania wolnego czasu ze swoją rodziną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własne zdanie na temat sytuacji sprzyjających zacieśnianiu więzi rodzinnych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Witam w moim domu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boha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terów wiersza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nazywa wers i strofę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odtwarza wiersz z pamięci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głośno, wyraźnie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wers i strofę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wygłasza wiersz z pamięci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podkreślając głosem ważne słowa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temat wiersza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dwie cechy gospodarza i dwie cechy gościa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2–3 zdaniach o sytuacji przedstawionej w wierszu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wygłasza z pamięci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wiersz w odpowiednim tempie, z prawidłową dykcją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wiersz, stosując odpowiednie tempo i inton</w:t>
            </w:r>
            <w:r>
              <w:rPr>
                <w:rFonts w:ascii="Times New Roman" w:hAnsi="Times New Roman"/>
                <w:sz w:val="20"/>
                <w:szCs w:val="20"/>
              </w:rPr>
              <w:t>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gospodarza i cechy gościa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sytuacji przedstawionej w wierszu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deklamuje wiersz, odpowiednio modulując głos i dokonując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interpretacji głosowej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prezentuje informacje o autorze wiersza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zasady gośc</w:t>
            </w:r>
            <w:r>
              <w:rPr>
                <w:rFonts w:ascii="Times New Roman" w:hAnsi="Times New Roman"/>
                <w:sz w:val="20"/>
                <w:szCs w:val="20"/>
              </w:rPr>
              <w:t>inności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w nietypowy sposób swój dom, domowników i ulubione przedmioty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 wiesz o swojej rodzinie?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podejmuje próbę sporządzenia notatki w formie schematu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</w:t>
            </w:r>
            <w:r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sporządza niepełną notatkę o bohaterze utworu w formie schematu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oraz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sporządza notatkę o bohaterze utworu w formie </w:t>
            </w:r>
            <w:r>
              <w:rPr>
                <w:rFonts w:ascii="Times New Roman" w:hAnsi="Times New Roman"/>
                <w:sz w:val="20"/>
                <w:szCs w:val="20"/>
              </w:rPr>
              <w:t>schematu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sporządza notatkę o bohaterach utworu w formie schematów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jak rozumie ostatnie wersy utworu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</w:t>
            </w:r>
            <w:r>
              <w:rPr>
                <w:rFonts w:ascii="Times New Roman" w:hAnsi="Times New Roman"/>
                <w:sz w:val="20"/>
                <w:szCs w:val="20"/>
              </w:rPr>
              <w:t>informacje o autorze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pojęcie drzewa genealogicznego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informacje o swojej rodzinie w formie drzewa genealogicznego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napisać życzenia lub pozdrowienia?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zapisuje miejscowość i datę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podejmuje próbę napisania życzeń </w:t>
            </w:r>
            <w:r>
              <w:rPr>
                <w:rFonts w:ascii="Times New Roman" w:hAnsi="Times New Roman"/>
                <w:sz w:val="20"/>
                <w:szCs w:val="20"/>
              </w:rPr>
              <w:t>lub pozdrowień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zapisuje adres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życzenia lub pozdrowienia według wzoru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zwroty do adresata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życzenia lub pozdrowienia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życzenia lub pozdrowienia odpowiednie do sytuacji i adresata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różnice między </w:t>
            </w:r>
            <w:r>
              <w:rPr>
                <w:rFonts w:ascii="Times New Roman" w:hAnsi="Times New Roman"/>
                <w:sz w:val="20"/>
                <w:szCs w:val="20"/>
              </w:rPr>
              <w:t>SMS-em a kartką pocztową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emotikony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poprawnie pod względem językowym, ortograficznym i kompozycyjnym kartkę pocztową z życzeniami lub pozdrowieniami w związku z określoną sytuacją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6., 7.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 wiemy o głoskach, literach i sylabach?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</w:t>
            </w:r>
            <w:r>
              <w:rPr>
                <w:rFonts w:ascii="Times New Roman" w:hAnsi="Times New Roman"/>
                <w:sz w:val="20"/>
                <w:szCs w:val="20"/>
              </w:rPr>
              <w:t>enia litery w kolejności alfabetycznej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dzieli wyrazy na sylaby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porządkuje wyrazy w kolejności alfabetycznej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dzieli wyrazy na sylaby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 głoski i litery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liczbę liter i głosek w podanych wyrazach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przenosi wyrazy </w:t>
            </w:r>
            <w:r>
              <w:rPr>
                <w:rFonts w:ascii="Times New Roman" w:hAnsi="Times New Roman"/>
                <w:sz w:val="20"/>
                <w:szCs w:val="20"/>
              </w:rPr>
              <w:t>do następnej linii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 samogłoski i spółgłoski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bezbłędnie odróżnia samogłoski i spółgłoski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ze słownika ortograficznego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sprawnie korzysta ze słownika ortograficznego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 katalogu bibliotecznego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korzysta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ze słownika?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wyszukuje wyrazy w słowniku języka polskiego i słowniku ortograficznym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odczytuje definicje wyrazów w słowniku języka polskiego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odczytuje skróty i oznaczenia słownikowe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ze słownika ortograficznego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podejmuje próby korzystania ze słownika </w:t>
            </w:r>
            <w:r>
              <w:rPr>
                <w:rFonts w:ascii="Times New Roman" w:hAnsi="Times New Roman"/>
                <w:sz w:val="20"/>
                <w:szCs w:val="20"/>
              </w:rPr>
              <w:t>języka polskiego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ze słownika ortograficznego i słownika języka polskiego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podejmuje próby korzystania z internetowych wersji słowników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i sprawnie korzysta ze słownika ortograficznego i słownika języka polskiego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korzysta z </w:t>
            </w:r>
            <w:r>
              <w:rPr>
                <w:rFonts w:ascii="Times New Roman" w:hAnsi="Times New Roman"/>
                <w:sz w:val="20"/>
                <w:szCs w:val="20"/>
              </w:rPr>
              <w:t>internetowych wersji słowników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542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Jak się porozumiewamy?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nadawcę i odbiorcę komunikatu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odczytuje najczęściej występujące znaki graficzne i symbole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 komunikaty słowne, graficzne i dźwiękowe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odczytuje znaki graficzne i symbole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odczytuje informacje przekazywane za pomocą gestów i mimiki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przekazuje określone informacje odpowiednimi gestami i mimiką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projektuje znaki graficzne przekazujące określone informacje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przekazuje i odczytuje podstawowe słowa w języku migowym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 wi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emy o zdaniach oznajmujących, pytających i rozkazujących?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buduje zdania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zdania oznajmujące, pytające i rozkazujące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buduje poprawnie proste zdania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buduje zdania oznajmujące, pytające i rozkazujące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buduje poprawnie zdania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przekształca </w:t>
            </w:r>
            <w:r>
              <w:rPr>
                <w:rFonts w:ascii="Times New Roman" w:hAnsi="Times New Roman"/>
                <w:sz w:val="20"/>
                <w:szCs w:val="20"/>
              </w:rPr>
              <w:t>zdania oznajmujące w zdania pytające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przekształca zdania rozkazujące tak, by wyrażały prośbę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różne rodzaje zdań w zależności od zamierzonego celu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Znaki na końcu zdania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znaki interpunkcyjne: kropkę, pytajnik, wykrzyknik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kropkę na końcu zdania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znaki interpunkcyjne: kropkę, wykrzyknik, pytajnik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stosuje znaki interpunkcyjne: kropkę, wykrzyknik, pytajnik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różnicę w treści zdania w zależności od zastosowanego znaku interpunkcyjnego: kropki, </w:t>
            </w:r>
            <w:r>
              <w:rPr>
                <w:rFonts w:ascii="Times New Roman" w:hAnsi="Times New Roman"/>
                <w:sz w:val="20"/>
                <w:szCs w:val="20"/>
              </w:rPr>
              <w:t>wykrzyknika, pytajnika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krótki dialog złożony z różnych rodzajów zdań i poprawnie stosuje znaki interpunkcyjne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List Karolka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wydarzenia przedstawione w utworze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oraz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bohatera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głośno,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bohatera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swoją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opinię o bohaterze i jego zachowaniu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samodzielnie formułuje zasady dobrego zachowania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przedstawia pomysły na ciekawe spędzanie wolnego czasu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13</w:t>
            </w:r>
            <w:r>
              <w:rPr>
                <w:rFonts w:ascii="Symbol" w:hAnsi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 akapitu do tekstu. Jak napisać list?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zapisuje miejscowość i datę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elementy listu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podejmuje próbę napisania listu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zwrot do adresata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redaguje list według </w:t>
            </w:r>
            <w:r>
              <w:rPr>
                <w:rFonts w:ascii="Times New Roman" w:hAnsi="Times New Roman"/>
                <w:sz w:val="20"/>
                <w:szCs w:val="20"/>
              </w:rPr>
              <w:t>wzoru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zwroty do adresata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zwroty grzecznościowe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list do kolegi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różne zwroty do adresata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dzieli tekst na akapity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list do określonego adresata na podany temat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samodzielnie, zgodnie z wymogami tej formy </w:t>
            </w:r>
            <w:r>
              <w:rPr>
                <w:rFonts w:ascii="Times New Roman" w:hAnsi="Times New Roman"/>
                <w:sz w:val="20"/>
                <w:szCs w:val="20"/>
              </w:rPr>
              <w:t>wypowiedzi, redaguje poprawny i wyczerpujący list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Symbol" w:hAnsi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rzeczownik i przez co się odmienia?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rzeczowniki wśród innych części mowy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podaje liczby, rodzaje i przypadki rzeczownika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rodzaj rzeczownika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odmienia </w:t>
            </w:r>
            <w:r>
              <w:rPr>
                <w:rFonts w:ascii="Times New Roman" w:hAnsi="Times New Roman"/>
                <w:sz w:val="20"/>
                <w:szCs w:val="20"/>
              </w:rPr>
              <w:t>rzeczownik przez liczby i przypadki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rzeczowniki w odpowiednich formach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przypadek i liczbę danego rzeczownika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rozpoznaje rodzaj rzeczowników sprawiających trudności,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pomarańcza, kontrola, kafelek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używa różnych form rzec</w:t>
            </w:r>
            <w:r>
              <w:rPr>
                <w:rFonts w:ascii="Times New Roman" w:hAnsi="Times New Roman"/>
                <w:sz w:val="20"/>
                <w:szCs w:val="20"/>
              </w:rPr>
              <w:t>zowników sprawiających trudności, a w przypadku wątpliwości korzysta ze słownika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Dlaczego pani Słowikowa płakała?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bohaterów wiersza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dzieli wiersz na wersy, strofy,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rymy, epitety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odtwarza wiersz z pamięci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głośno, wyraźnie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wers, strofę, rym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wygłasza z pamięci wiersz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podkreślając głosem ważne słowa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temat wiersza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wypisuje z wiersza przykłady rymów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2–3 cechy bohaterów wiersza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2–3 zdaniach o sytuacji przedstawionej w wierszu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tekście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wiersza epitety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wygłasza z pamięci wiersz w odpowiednim tempie, z prawidłową dykcją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wiersz, stosując odpowiednie tempo i intona</w:t>
            </w:r>
            <w:r>
              <w:rPr>
                <w:rFonts w:ascii="Times New Roman" w:hAnsi="Times New Roman"/>
                <w:sz w:val="20"/>
                <w:szCs w:val="20"/>
              </w:rPr>
              <w:t>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 wiersza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sytuacji przedstawionej w wierszu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proponuje własne epitety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deklamuje wiersz, odpowiednio modulując głos i dokonując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interpretacji głosowej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prezentuje informacje o autorze wiersza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</w:t>
            </w:r>
            <w:r>
              <w:rPr>
                <w:rFonts w:ascii="Times New Roman" w:hAnsi="Times New Roman"/>
                <w:sz w:val="20"/>
                <w:szCs w:val="20"/>
              </w:rPr>
              <w:t>rzedstawia własne propozycje nazw oryginalnych dań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18.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Dorośli i dzieci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wydarzenia przedstawione w utworze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przedstawionych w utworze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oraz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bohatera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wyszukuje w słowniku języka polskiego znaczenie słowa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rytuał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</w:t>
            </w:r>
            <w:r>
              <w:rPr>
                <w:rFonts w:ascii="Times New Roman" w:hAnsi="Times New Roman"/>
                <w:sz w:val="20"/>
                <w:szCs w:val="20"/>
              </w:rPr>
              <w:t>głośno,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swoją opinię o bohaterze i jego zachowaniu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informacje o autorze </w:t>
            </w:r>
            <w:r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sporządza notatkę o szkolnych albo rodzinnych rytuałach i wyjaśnia, czemu one służą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„Wszystko jest poezją, każdy jest poetą”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bohaterów wiersza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wersy, strofy, epitety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wiersz głośno, </w:t>
            </w:r>
            <w:r>
              <w:rPr>
                <w:rFonts w:ascii="Times New Roman" w:hAnsi="Times New Roman"/>
                <w:sz w:val="20"/>
                <w:szCs w:val="20"/>
              </w:rPr>
              <w:t>wyraźnie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wers, strofę, epitet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podkreślając głosem ważne słowa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temat wiersza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osobę mówiącą w wierszu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kilka cech bohaterki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2–3 z</w:t>
            </w:r>
            <w:r>
              <w:rPr>
                <w:rFonts w:ascii="Times New Roman" w:hAnsi="Times New Roman"/>
                <w:sz w:val="20"/>
                <w:szCs w:val="20"/>
              </w:rPr>
              <w:t>daniach o bohaterce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epitety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bohaterki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bohaterce wiersza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 utworu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tworzy poetyckie określenia d</w:t>
            </w:r>
            <w:r>
              <w:rPr>
                <w:rFonts w:ascii="Times New Roman" w:hAnsi="Times New Roman"/>
                <w:sz w:val="20"/>
                <w:szCs w:val="20"/>
              </w:rPr>
              <w:t>la zjawisk przyrody przedstawionych na zdjęciach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3554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20.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Kto się czubi, ten się lubi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wydarzenia przedstawione w utworze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wydarzeń przedstawionych w utworze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oraz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osobę opowiadającą o przedstawionych wydarzeniach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bohaterki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wyszukuje w słowniku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języka polskiego znaczenie słowa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anagram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bohaterki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swoją opinię o bohaterce i jej zachowaniu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</w:t>
            </w:r>
            <w:r>
              <w:rPr>
                <w:rFonts w:ascii="Times New Roman" w:hAnsi="Times New Roman"/>
                <w:sz w:val="20"/>
                <w:szCs w:val="20"/>
              </w:rPr>
              <w:t>da w ciekawy sposób o swoich relacjach z rodzeństwem lub przyjaciółmi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układa własne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anagramy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  <w:r>
              <w:rPr>
                <w:rFonts w:ascii="Symbol" w:hAnsi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23.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Pisownia wyrazów z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ó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u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zasady ortograficzne pisowni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ó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zapisuje wyrazy zakończone na: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-ów,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ówka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ówna</w:t>
            </w:r>
            <w:proofErr w:type="spellEnd"/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zasady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ortograficzne pisowni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ó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tworzy formy pokrewne i poprawnie zapisuje wyrazy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zapisuje wyrazy zakończone na: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uj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-uje,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unek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usz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-uch,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ura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-ulec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ze słownika ortograficznego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wyrazy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i sprawnie korzysta ze słownika ortograficznego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wszystkie wyrazy z trudnością ortograficzną (pisownia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ó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u)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14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  <w:r>
              <w:rPr>
                <w:rFonts w:ascii="Symbol" w:hAnsi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25. Podsumowanie wiadomości z rozdziału 1.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26. Wspólne zabawy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kolory znajdujące </w:t>
            </w:r>
            <w:r>
              <w:rPr>
                <w:rFonts w:ascii="Times New Roman" w:hAnsi="Times New Roman"/>
                <w:sz w:val="20"/>
                <w:szCs w:val="20"/>
              </w:rPr>
              <w:t>się na obrazie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postacie występujące na obrazie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postacie przedstawione na obrazie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czas i miejsce sytuacji przedstawionej na obrazie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kolory dominujące na obrazie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źródło światła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sytuację przedsta</w:t>
            </w:r>
            <w:r>
              <w:rPr>
                <w:rFonts w:ascii="Times New Roman" w:hAnsi="Times New Roman"/>
                <w:sz w:val="20"/>
                <w:szCs w:val="20"/>
              </w:rPr>
              <w:t>wioną na obrazie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pierwszy i drugi plan obrazu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sytuacji przedstawionej na obrazie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proponuje tematy rozmów postaci przedstawionych na obrazie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określa nastrój obrazu i uczucia, jakie wywołuje, oraz uzasadnia swoją </w:t>
            </w:r>
            <w:r>
              <w:rPr>
                <w:rFonts w:ascii="Times New Roman" w:hAnsi="Times New Roman"/>
                <w:sz w:val="20"/>
                <w:szCs w:val="20"/>
              </w:rPr>
              <w:t>wypowiedź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o innych sposobach spędzania wolnego czasu w gronie rówieśników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elementy sztuki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plastycznej: plan, barwy, kompozycję, światło, ruch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27.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 skrzydłach marzeń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bohatera wiersza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czym </w:t>
            </w:r>
            <w:r>
              <w:rPr>
                <w:rFonts w:ascii="Times New Roman" w:hAnsi="Times New Roman"/>
                <w:sz w:val="20"/>
                <w:szCs w:val="20"/>
              </w:rPr>
              <w:t>jest wers i epitet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czym jest ożywienie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głośno, wyraźnie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wers i epitet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w tekście ożywienie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podkreślając głosem ważne słowa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temat wie</w:t>
            </w:r>
            <w:r>
              <w:rPr>
                <w:rFonts w:ascii="Times New Roman" w:hAnsi="Times New Roman"/>
                <w:sz w:val="20"/>
                <w:szCs w:val="20"/>
              </w:rPr>
              <w:t>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osobę mówiącą w wierszu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kilka cech bohatera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2–3 zdaniach o bohaterze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epitety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ożywienie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cechy bohatera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bohaterze wiersza i jego marzeniach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ożywienie i wyjaśnia jego funkcję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informacje o autorce wiersza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wymyśla własne przykłady ożywienia</w:t>
            </w:r>
          </w:p>
          <w:p w:rsidR="0041430C" w:rsidRDefault="004B707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przedstawia propozycje realizacji marzeń w szkole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Pierwszy dzień w nowej szkole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wydarzenia przedstawione w utworze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na </w:t>
            </w:r>
            <w:r>
              <w:rPr>
                <w:rFonts w:ascii="Times New Roman" w:hAnsi="Times New Roman"/>
                <w:sz w:val="20"/>
                <w:szCs w:val="20"/>
              </w:rPr>
              <w:t>temat wydarzeń przedstawionych w utworze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oraz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osobę opowiadającą o przedstawionych wydarzeniach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bohaterki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sytuację, w której znalazła się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bohaterka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szkołę szwedzką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głośno,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bohaterki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bohaterce,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jej sytuacji w nowej szkole i uczuciach, jakich doświadczyła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porównuje szkoły polską i szwedzką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przygotowuje w wybranej formie (plakat, film, prezentacja) interesujące informacje o swojej szkole dla rówieśników z innego kraju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29</w:t>
            </w:r>
            <w:r>
              <w:rPr>
                <w:rFonts w:ascii="Symbol" w:hAnsi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łni przymiotnik i przez co się odmienia?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przymiotniki wśród innych części mowy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podaje liczby, rodzaje i przypadki przymiotnika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odmienia przymiotnik przez liczby i przypadki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wypisuje z tekstu rzeczowniki wraz z określającymi je </w:t>
            </w:r>
            <w:r>
              <w:rPr>
                <w:rFonts w:ascii="Times New Roman" w:hAnsi="Times New Roman"/>
                <w:sz w:val="20"/>
                <w:szCs w:val="20"/>
              </w:rPr>
              <w:t>przymiotnikami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przymiotniki w odpowiednich formach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 przymiotniki w rodzaju męskoosobowym i niemęskoosobowym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przypadek, rodzaj i liczbę danego przymiotnika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rodzaj przymiotnika w liczbie pojedynczej i liczbie mnogiej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przypadku wątpliwości korzysta z odpowiedniego słownika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szkolnego kolegę, używając przymiotników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Wspólna praca w grupie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wydarzenia przedstawione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</w:t>
            </w:r>
            <w:r>
              <w:rPr>
                <w:rFonts w:ascii="Times New Roman" w:hAnsi="Times New Roman"/>
                <w:sz w:val="20"/>
                <w:szCs w:val="20"/>
              </w:rPr>
              <w:t>głośno i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podaje nazwy określające narratora uczestniczącego w wydarzeniach i nieuczestniczącego w wydarzeniach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oraz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</w:t>
            </w:r>
            <w:r>
              <w:rPr>
                <w:rFonts w:ascii="Times New Roman" w:hAnsi="Times New Roman"/>
                <w:sz w:val="20"/>
                <w:szCs w:val="20"/>
              </w:rPr>
              <w:t>kreśla narratora w tekście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bohaterów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bohaterach i ich zachowaniu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porównuje doświadczenia bohaterów z własnymi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własne zdanie na temat pracy w grupie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pracując w grupie, ustala zasady, które powinny obowiązywać podczas wspólnego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wykonywania zadań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Czym dla mnie jest książka?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bohatera wiersza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wie, czym jest wers, strofa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podaje tytuł i autora swojej ulubionej książki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głośno, wyraźnie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</w:t>
            </w:r>
            <w:r>
              <w:rPr>
                <w:rFonts w:ascii="Times New Roman" w:hAnsi="Times New Roman"/>
                <w:sz w:val="20"/>
                <w:szCs w:val="20"/>
              </w:rPr>
              <w:t>tekście wiersza wers i epitet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wers, który mówi o korzyściach płynących z czytania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książek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w 2–3 zdaniach swoją ulubioną książkę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wiersz, podkreślając głosem ważne słowa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temat wiersza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osobę mówiącą w </w:t>
            </w:r>
            <w:r>
              <w:rPr>
                <w:rFonts w:ascii="Times New Roman" w:hAnsi="Times New Roman"/>
                <w:sz w:val="20"/>
                <w:szCs w:val="20"/>
              </w:rPr>
              <w:t>wierszu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wersy, które mówią o korzyściach płynących z czytania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książek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epitety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ożywienie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swoją ulubioną książkę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wiersz,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temat </w:t>
            </w:r>
            <w:r>
              <w:rPr>
                <w:rFonts w:ascii="Times New Roman" w:hAnsi="Times New Roman"/>
                <w:sz w:val="20"/>
                <w:szCs w:val="20"/>
              </w:rPr>
              <w:t>wiersza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korzyści płynące z czytania książek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ożywienie i wyjaśnia jego funkcję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wyjaśnia sformułowania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książka – przyjaciółka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książka czeka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swoje ulubione książki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wypowiada się na temat swoich doświadczeń </w:t>
            </w:r>
            <w:r>
              <w:rPr>
                <w:rFonts w:ascii="Times New Roman" w:hAnsi="Times New Roman"/>
                <w:sz w:val="20"/>
                <w:szCs w:val="20"/>
              </w:rPr>
              <w:t>czytelniczych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pisze do gazetki szkolnej informacje o książce, którą warto przeczytać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33.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Ludzie książki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osoby tworzące książki i wskazuje je na rysunku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pracę poszczególnych osób tworzących książki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cechy osób wykonujących </w:t>
            </w:r>
            <w:r>
              <w:rPr>
                <w:rFonts w:ascii="Times New Roman" w:hAnsi="Times New Roman"/>
                <w:sz w:val="20"/>
                <w:szCs w:val="20"/>
              </w:rPr>
              <w:t>zawody związane z tworzeniem książek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zdaniach, jak powstaje książka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interesujący sposób, jak powstaje książka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budowę książki, posługując się odpowiednim słownictwem (strona tytułowa, grzbiet książki itp.)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</w:t>
            </w:r>
            <w:r>
              <w:rPr>
                <w:rFonts w:ascii="Times New Roman" w:hAnsi="Times New Roman"/>
                <w:sz w:val="20"/>
                <w:szCs w:val="20"/>
              </w:rPr>
              <w:t>elnie wyszukuje informacje w różnych źródłach i przygotowuje prezentację przedstawiającą wybrany zawód związany z procesem powstawania książki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  <w:r>
              <w:rPr>
                <w:rFonts w:ascii="Symbol" w:hAnsi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35.</w:t>
            </w:r>
          </w:p>
          <w:p w:rsidR="0041430C" w:rsidRDefault="004B7077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Pisownia wielką literą – imiona, nazwiska, tytuły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zasady ortograficzne pisowni wielką literą </w:t>
            </w:r>
            <w:r>
              <w:rPr>
                <w:rFonts w:ascii="Times New Roman" w:hAnsi="Times New Roman"/>
                <w:sz w:val="20"/>
                <w:szCs w:val="20"/>
              </w:rPr>
              <w:t>imion, nazwisk,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przydomków, pseudonimów, tytułów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stosuje zasady ortograficzne pisowni wielką literą imion, nazwisk,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przydomków, pseudonimów, tytułów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imiona, nazwiska, przydomki, przezwiska, tytuły książek, filmów, programów, dzieł </w:t>
            </w:r>
            <w:r>
              <w:rPr>
                <w:rFonts w:ascii="Times New Roman" w:hAnsi="Times New Roman"/>
                <w:sz w:val="20"/>
                <w:szCs w:val="20"/>
              </w:rPr>
              <w:t>sztuki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ze słownika ortograficznego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zapisuje tytuły książek, filmów, utworów, dzieł sztuki, programów, również ze spójnikami i przyimkami wewnątrz tytułu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i sprawnie korzysta ze słownika ortograficznego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zapisuje popraw</w:t>
            </w:r>
            <w:r>
              <w:rPr>
                <w:rFonts w:ascii="Times New Roman" w:hAnsi="Times New Roman"/>
                <w:sz w:val="20"/>
                <w:szCs w:val="20"/>
              </w:rPr>
              <w:t>nie wszystkie podane wyrazy z trudnościami ortograficznymi (pisownia wielką i małą literą)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4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Cudzysłów i kursywa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cudzysłów i kursywę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zastosowanie cudzysłowu i kursywy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zapisuje tytuły utworów w cudzysłowach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zapisuje cytowane </w:t>
            </w:r>
            <w:r>
              <w:rPr>
                <w:rFonts w:ascii="Times New Roman" w:hAnsi="Times New Roman"/>
                <w:sz w:val="20"/>
                <w:szCs w:val="20"/>
              </w:rPr>
              <w:t>wypowiedzi w cudzysłowach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kursywę w tekście pisanym na komputerze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zapisuje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 do kolegi lub koleżanki na temat swoich ulubionych książek, filmów i programów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posługuje się poprawnymi formami rzeczownika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cudzysłów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37.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Dobry sposó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 spędzania wolnego czasu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podaje nazwę formy spędzania wolnego czasu przedstawioną w wierszu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wers, strofa i epitet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głośno, wyraźnie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wypowiada się na temat formy spędzania wolnego czasu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przedstawionej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wers, strofę i epitet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podkreślając głosem ważne słowa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temat wiersza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2–3 zdaniach o tym, co dzieje się w świecie opisanym w książkach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wierszu epitety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czyta wiersz,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korzyści płynące z czytania książek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jak rozumie dwa ostatnie wersy wiersza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 bibliotece znajdziesz…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swoich doświadczeń czytelniczych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układa własne pr</w:t>
            </w:r>
            <w:r>
              <w:rPr>
                <w:rFonts w:ascii="Times New Roman" w:hAnsi="Times New Roman"/>
                <w:sz w:val="20"/>
                <w:szCs w:val="20"/>
              </w:rPr>
              <w:t>opozycje wyrazów rymujących się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 się znajduje w bibliotece?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wymienia, co znajduje się w księgozbiorze podręcznym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katalog biblioteczny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zasady zachowania się w bibliotece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rodzaje katalogów bibliotecznych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przestrzega zasad zachowania się w bibliotece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rodzaje katalogów bibliotecznych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wybiera katalog biblioteczny odpowiedni w określonej sytuacji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 katalogu bibliotecznego przy szukaniu książek i materiałów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swobodnie korzysta z katalo</w:t>
            </w:r>
            <w:r>
              <w:rPr>
                <w:rFonts w:ascii="Times New Roman" w:hAnsi="Times New Roman"/>
                <w:sz w:val="20"/>
                <w:szCs w:val="20"/>
              </w:rPr>
              <w:t>gu bibliotecznego i wyszukuje potrzebne książki i materiały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Jakie informacje odczytasz z karty katalogowej?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karta katalogowa i wymienia jej najważniejsze elementy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elementy karty katalogowej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odczytuje z karty </w:t>
            </w:r>
            <w:r>
              <w:rPr>
                <w:rFonts w:ascii="Times New Roman" w:hAnsi="Times New Roman"/>
                <w:sz w:val="20"/>
                <w:szCs w:val="20"/>
              </w:rPr>
              <w:t>katalogowej informacje o szukanej książce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odnajduje w książce informacje potrzebne do przygotowania karty katalogowej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znajduje wskazane informacje w karcie katalogu internetowego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 katalogu internetowego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swobodnie korzysta z katalogu inter</w:t>
            </w:r>
            <w:r>
              <w:rPr>
                <w:rFonts w:ascii="Times New Roman" w:hAnsi="Times New Roman"/>
                <w:sz w:val="20"/>
                <w:szCs w:val="20"/>
              </w:rPr>
              <w:t>netowego i wyszukuje potrzebne książki i materiały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  <w:r>
              <w:rPr>
                <w:rFonts w:ascii="Symbol" w:hAnsi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41.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sporządzić notatkę?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notatka i wymienia różne sposoby notowania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 różne sposoby notowania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notuje ważne informacje w formie krótkiego tekstu i punktów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wybiera z </w:t>
            </w:r>
            <w:r>
              <w:rPr>
                <w:rFonts w:ascii="Times New Roman" w:hAnsi="Times New Roman"/>
                <w:sz w:val="20"/>
                <w:szCs w:val="20"/>
              </w:rPr>
              <w:t>tekstu ważne informacje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notuje ważne informacje w formie krótkiego tekstu, punktów, schematu, tabeli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sporządza notatkę w określonej formie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wybiera sposób zanotowania ważnych informacji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trafnie wybiera najlepszą formę notatki i samodzielnie ją redag</w:t>
            </w:r>
            <w:r>
              <w:rPr>
                <w:rFonts w:ascii="Times New Roman" w:hAnsi="Times New Roman"/>
                <w:sz w:val="20"/>
                <w:szCs w:val="20"/>
              </w:rPr>
              <w:t>uje, zgodnie z wymogami dotyczącymi tej formy wypowiedzi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odczytuje skróty: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wg, nr, np., ok., m.in., r., w. </w:t>
            </w:r>
            <w:r>
              <w:rPr>
                <w:rFonts w:ascii="Times New Roman" w:hAnsi="Times New Roman"/>
                <w:sz w:val="20"/>
                <w:szCs w:val="20"/>
              </w:rPr>
              <w:t>i posługuje się nimi w notatkach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42.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Anioł i szkolne zabawy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bohaterów wiersza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wers, rym, </w:t>
            </w:r>
            <w:r>
              <w:rPr>
                <w:rFonts w:ascii="Times New Roman" w:hAnsi="Times New Roman"/>
                <w:sz w:val="20"/>
                <w:szCs w:val="20"/>
              </w:rPr>
              <w:t>epitet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odtwarza wiersz z pamięci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głośno, wyraźnie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wersy, rymy i epitet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wygłasza wiersz z pamięci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podkreślając głosem ważne słowa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temat wiersza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osobę mówiącą w wierszu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kilka cech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2–3 zdaniach o sytuacji przedstawionej w wierszu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wygłasza z pamięci wiersz w odpowiednim tempie, z prawidłową dykcją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stosując odpowiednie tempo i inton</w:t>
            </w:r>
            <w:r>
              <w:rPr>
                <w:rFonts w:ascii="Times New Roman" w:hAnsi="Times New Roman"/>
                <w:sz w:val="20"/>
                <w:szCs w:val="20"/>
              </w:rPr>
              <w:t>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zachowanie bohaterów utworu i wyraża swoją opinię na ten temat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jak rozumie komentarz anioła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deklamuje wiersz, odpowiednio modulując głos i dokonując interpretacji głosowej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wyczerpująco sy</w:t>
            </w:r>
            <w:r>
              <w:rPr>
                <w:rFonts w:ascii="Times New Roman" w:hAnsi="Times New Roman"/>
                <w:sz w:val="20"/>
                <w:szCs w:val="20"/>
              </w:rPr>
              <w:t>tuację przedstawioną w wierszu i odwołuje się do własnych doświadczeń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43.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Szkolne nieporozumienia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wydarzenia przedstawione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</w:t>
            </w:r>
            <w:r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oraz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w tekście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bohatera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wyjaśnia, na czym polegało nieporozumienie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bohaterze i jego zachowaniu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doświadczenia bohatera z własnymi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informacje o autorce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podaje przykłady innych szkolnych nieporozumień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44</w:t>
            </w:r>
            <w:r>
              <w:rPr>
                <w:rFonts w:ascii="Symbol" w:hAnsi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45.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Pierwsze spotkanie z lekturą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Akademia pana Kleksa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</w:t>
            </w:r>
            <w:r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wskazuje postacie fantastyczne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wyraźnie oraz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głównego bohatera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wydarzenia i postacie fantastyczne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</w:t>
            </w:r>
            <w:r>
              <w:rPr>
                <w:rFonts w:ascii="Times New Roman" w:hAnsi="Times New Roman"/>
                <w:sz w:val="20"/>
                <w:szCs w:val="20"/>
              </w:rPr>
              <w:t>nację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lekturze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informacje o autorze lektury i innych jego utworach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pisze opowiadanie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inspirowane treścią lektury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sporządza notatki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3684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46.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Niezwykłe lekcje w Akademii pana Kleksa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wydarzenia przedstawione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postacie fantastyczne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wydarzenia fantastyczne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oraz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kilku </w:t>
            </w:r>
            <w:r>
              <w:rPr>
                <w:rFonts w:ascii="Times New Roman" w:hAnsi="Times New Roman"/>
                <w:sz w:val="20"/>
                <w:szCs w:val="20"/>
              </w:rPr>
              <w:t>zdaniach o lekcjach w Akademii pana Kleksa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pana Kleksa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wydarzenia, postacie i przedmioty fantastyczne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wypisuje wydarzenia fantastyczne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</w:t>
            </w:r>
            <w:r>
              <w:rPr>
                <w:rFonts w:ascii="Times New Roman" w:hAnsi="Times New Roman"/>
                <w:sz w:val="20"/>
                <w:szCs w:val="20"/>
              </w:rPr>
              <w:t>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pana Kleksa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lekcjach w Akademii pana Kleksa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notatkę w punktach – plan dnia w Akademii pana Kleksa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proponuje nietypowe przedmioty, których lekcje mogłyby się odbyw</w:t>
            </w:r>
            <w:r>
              <w:rPr>
                <w:rFonts w:ascii="Times New Roman" w:hAnsi="Times New Roman"/>
                <w:sz w:val="20"/>
                <w:szCs w:val="20"/>
              </w:rPr>
              <w:t>ać w szkole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wyczerpująco wypowiada się na temat wydarzeń przedstawionych w tekście, odwołując się do znajomości całej lektury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47.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opisać postać?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opis postaci i wymienia jego najważniejsze elementy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wyrazy opisujące wygląd </w:t>
            </w:r>
            <w:r>
              <w:rPr>
                <w:rFonts w:ascii="Times New Roman" w:hAnsi="Times New Roman"/>
                <w:sz w:val="20"/>
                <w:szCs w:val="20"/>
              </w:rPr>
              <w:t>postaci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ustnie w 2–3 zdaniach wygląd i zachowanie postaci rzeczywistej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podaje wyrazy o znaczeniu przeciwstawnym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według wzoru opis postaci rzeczywistej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opis postaci rzeczywistej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odpowiednią kompozycję w wypowiedz</w:t>
            </w:r>
            <w:r>
              <w:rPr>
                <w:rFonts w:ascii="Times New Roman" w:hAnsi="Times New Roman"/>
                <w:sz w:val="20"/>
                <w:szCs w:val="20"/>
              </w:rPr>
              <w:t>i pisemnej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wydziela akapity w wypowiedzi pisemnej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samodzielnie, zgodnie z wymogami dotyczącymi tej formy wypowiedzi, redaguje poprawny i wyczerpujący opis postaci, unikając powtórzeń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48.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Kłopoty z kolegami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wymienia wydarzenia przedstawione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z podziałem na role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z podziałem na role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narratora w tekście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Pinokia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z podziałem na role,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ciekawy sposób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bohaterach i ich zachowaniu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informacje o autorze lektury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wyczerpująco wypowiada się na temat wydarzeń przedstawionych w tekś</w:t>
            </w:r>
            <w:r>
              <w:rPr>
                <w:rFonts w:ascii="Times New Roman" w:hAnsi="Times New Roman"/>
                <w:sz w:val="20"/>
                <w:szCs w:val="20"/>
              </w:rPr>
              <w:t>cie, odwołując się do znajomości całej lektury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414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>
              <w:rPr>
                <w:rFonts w:ascii="Symbol" w:hAnsi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50. Podsumowanie wiadomości z rozdziału 2.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51. Poznajmy się!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kolory znajdujące się na obrazie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postacie występujące na obrazie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postacie przedstawione na obrazie (stroje,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mimikę)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czas i miejsce sytuacji przedstawionej na obrazie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dominujące na obrazie kolory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źródło światła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sytuację przedstawioną na obrazie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nazywa emocje, które mogą odczuwać chłopcy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pierwszy i drugi plan ob</w:t>
            </w:r>
            <w:r>
              <w:rPr>
                <w:rFonts w:ascii="Times New Roman" w:hAnsi="Times New Roman"/>
                <w:sz w:val="20"/>
                <w:szCs w:val="20"/>
              </w:rPr>
              <w:t>razu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sytuacji przedstawionej na obrazie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proponuje, o czym mogą myśleć bohaterowie przedstawieni na obrazie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 obrazu i uczucia, jakie wywołuje, oraz uzasadnia swoją wypowiedź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elementy sztuki plastyczn</w:t>
            </w:r>
            <w:r>
              <w:rPr>
                <w:rFonts w:ascii="Times New Roman" w:hAnsi="Times New Roman"/>
                <w:sz w:val="20"/>
                <w:szCs w:val="20"/>
              </w:rPr>
              <w:t>ej: plan, barwy, kompozycję, światło, ruch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Myślę, więc jestem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osobę mówiącą w wierszu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określa, czym jest wers, rym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wyjaśnia, czym jest porównanie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głośno, wyraźnie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osobę mówiącą w wierszu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myśli osoby mówiącej w wierszu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wersy, rymy i porównanie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podkreślając głosem ważne słowa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temat wiersza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kilka cech osoby mówiącej w wierszu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2–3 zdaniach o swoich </w:t>
            </w:r>
            <w:r>
              <w:rPr>
                <w:rFonts w:ascii="Times New Roman" w:hAnsi="Times New Roman"/>
                <w:sz w:val="20"/>
                <w:szCs w:val="20"/>
              </w:rPr>
              <w:t>zainteresowaniach, ulubionych zajęciach i marzeniach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porównania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porównania i określa ich funkcję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o swoich zainteresowaniach, ulubionych zaję</w:t>
            </w:r>
            <w:r>
              <w:rPr>
                <w:rFonts w:ascii="Times New Roman" w:hAnsi="Times New Roman"/>
                <w:sz w:val="20"/>
                <w:szCs w:val="20"/>
              </w:rPr>
              <w:t>ciach, planach i marzeniach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wymyśla własne przykłady porównań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rysuje ilustrację do wybranego fragmentu wiersza (przekład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intersemiotyczny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53</w:t>
            </w:r>
            <w:r>
              <w:rPr>
                <w:rFonts w:ascii="Symbol" w:hAnsi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 jest potrzebne dzieciom?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wydarzenia </w:t>
            </w:r>
            <w:r>
              <w:rPr>
                <w:rFonts w:ascii="Times New Roman" w:hAnsi="Times New Roman"/>
                <w:sz w:val="20"/>
                <w:szCs w:val="20"/>
              </w:rPr>
              <w:t>przedstawione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2–3 życzenia dzieci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z podziałem na role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życzenia dzieci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wyraźnie, z podziałem 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role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Maciusia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dzieci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ocenia postulaty dzieci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sporządza notatkę w formie tabel</w:t>
            </w:r>
            <w:r>
              <w:rPr>
                <w:rFonts w:ascii="Times New Roman" w:hAnsi="Times New Roman"/>
                <w:sz w:val="20"/>
                <w:szCs w:val="20"/>
              </w:rPr>
              <w:t>i na temat potrzeb dzieci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z podziałem na role,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bohaterach i ocenia ich zach</w:t>
            </w:r>
            <w:r>
              <w:rPr>
                <w:rFonts w:ascii="Times New Roman" w:hAnsi="Times New Roman"/>
                <w:sz w:val="20"/>
                <w:szCs w:val="20"/>
              </w:rPr>
              <w:t>owanie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proponuje własny postulat na sejm dziecięcy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informacje o autorze lektury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wyczerpująco wypowiada się na temat wydarzeń przedstawionych w tekście, odwołując się do znajomości całej lektury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wyszukuje 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informacje o prawac</w:t>
            </w:r>
            <w:r>
              <w:rPr>
                <w:rFonts w:ascii="Times New Roman" w:hAnsi="Times New Roman"/>
                <w:sz w:val="20"/>
                <w:szCs w:val="20"/>
              </w:rPr>
              <w:t>h dziecka i sporządza na ten temat notatkę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55.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cechę ośmiesza poeta?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osobę mówiącą w wierszu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określa, czym jest wers, strofa, epitet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odtwarza wiersz z pamięci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głośno, wyraźnie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osobę </w:t>
            </w:r>
            <w:r>
              <w:rPr>
                <w:rFonts w:ascii="Times New Roman" w:hAnsi="Times New Roman"/>
                <w:sz w:val="20"/>
                <w:szCs w:val="20"/>
              </w:rPr>
              <w:t>mówiącą w wierszu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wers, strofę, epitet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wygłasza wiersz z pamięci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podkreślając głosem ważne słowa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 wiersza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kilka cech osoby mówiącej w wierszu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2–3 zdaniach o bohaterce </w:t>
            </w:r>
            <w:r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epitety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wygłasza z pamięci wiersz w odpowiednim tempie, z prawidłową dykcją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osobę mówiącą w wierszu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osoby mówiącej w wierszu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za</w:t>
            </w:r>
            <w:r>
              <w:rPr>
                <w:rFonts w:ascii="Times New Roman" w:hAnsi="Times New Roman"/>
                <w:sz w:val="20"/>
                <w:szCs w:val="20"/>
              </w:rPr>
              <w:t>chowanie bohaterki utworu i wyraża swoją opinię na ten temat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deklamuje wiersz, odpowiednio modulując głos i oddając nastrój utworu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jaka jest różnica między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chwaleniem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przechwalaniem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jakimi osiągnięciami, wiedzą i umiejętnościami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warto się chwalić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56</w:t>
            </w:r>
            <w:r>
              <w:rPr>
                <w:rFonts w:ascii="Symbol" w:hAnsi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58.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czasownik i przez co się odmienia?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czasowniki wśród innych części mowy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podaje liczby, rodzaje i osoby czasownika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czasowniki w czasie przeszłym, teraźniejszym i przyszłym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</w:t>
            </w:r>
            <w:r>
              <w:rPr>
                <w:rFonts w:ascii="Times New Roman" w:hAnsi="Times New Roman"/>
                <w:sz w:val="20"/>
                <w:szCs w:val="20"/>
              </w:rPr>
              <w:t>bezokolicznik jako nieosobową formę czasownika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odmienia czasowniki przez liczby i osoby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 czasowniki w czasie przeszłym, teraźniejszym i przyszłym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bezokolicznik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czasowniki w odpowiednich formach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osobę, liczbę i r</w:t>
            </w:r>
            <w:r>
              <w:rPr>
                <w:rFonts w:ascii="Times New Roman" w:hAnsi="Times New Roman"/>
                <w:sz w:val="20"/>
                <w:szCs w:val="20"/>
              </w:rPr>
              <w:t>odzaj czasownika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 osobową formę czasownika od nieosobowej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stosuje czasowniki w różnych rodzajach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tworzy poprawne formy trudnych czasowników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osobę, rodzaj i liczbę danego czasownika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używa bezokoliczników w wypowiedzi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używa poprawnego sformułowania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ubieram się w płaszcz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</w:t>
            </w:r>
            <w:r>
              <w:rPr>
                <w:rFonts w:ascii="Symbol" w:hAnsi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się odmienia czasownik w czasie przeszłym i przyszłym?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czasowniki w czasie przeszłym, teraźniejszym i przyszłym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podaje liczby, rodzaje i osoby czasownika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rodzaj męskoos</w:t>
            </w:r>
            <w:r>
              <w:rPr>
                <w:rFonts w:ascii="Times New Roman" w:hAnsi="Times New Roman"/>
                <w:sz w:val="20"/>
                <w:szCs w:val="20"/>
              </w:rPr>
              <w:t>obowy i niemęskoosobowy czasownika w czasie przeszłym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 czasowniki w czasie przeszłym, teraźniejszym i przyszłym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odmienia czasowniki w czasie przeszłym przez osoby, liczby i rodzaje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rodzaj czasownika w czasie przeszłym w liczbie </w:t>
            </w:r>
            <w:r>
              <w:rPr>
                <w:rFonts w:ascii="Times New Roman" w:hAnsi="Times New Roman"/>
                <w:sz w:val="20"/>
                <w:szCs w:val="20"/>
              </w:rPr>
              <w:t>pojedynczej i mnogiej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czasowniki w rodzaju męskoosobowym i niemęskoosobowym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czasowniki w czasie przeszłym, teraźniejszym i przyszłym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odmienia czasowniki w czasie przyszłym w formie prostej i złożonej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odróżnia rodzaj męskoosobowy i </w:t>
            </w:r>
            <w:r>
              <w:rPr>
                <w:rFonts w:ascii="Times New Roman" w:hAnsi="Times New Roman"/>
                <w:sz w:val="20"/>
                <w:szCs w:val="20"/>
              </w:rPr>
              <w:t>niemęskoosobowy czasowników w czasie przeszłym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przekształca teksty pisane w czasie teraźniejszym na teksty pisane w czasie przeszłym lub przyszłym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formy prostą i złożoną czasowników w czasie przyszłym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odróżnia w formach osobowych czasowników </w:t>
            </w:r>
            <w:r>
              <w:rPr>
                <w:rFonts w:ascii="Times New Roman" w:hAnsi="Times New Roman"/>
                <w:sz w:val="20"/>
                <w:szCs w:val="20"/>
              </w:rPr>
              <w:t>formę złożoną czasu przyszłego z bezokolicznikiem od formy złożonej z dwóch czasowników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61</w:t>
            </w:r>
            <w:r>
              <w:rPr>
                <w:rFonts w:ascii="Symbol" w:hAnsi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62.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Pierwsze spotkanie z lekturą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Mikołajek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wymienia najważniejsze wydarzenia przedstawione w utworze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 i </w:t>
            </w:r>
            <w:r>
              <w:rPr>
                <w:rFonts w:ascii="Times New Roman" w:hAnsi="Times New Roman"/>
                <w:sz w:val="20"/>
                <w:szCs w:val="20"/>
              </w:rPr>
              <w:t>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oraz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</w:t>
            </w:r>
            <w:r>
              <w:rPr>
                <w:rFonts w:ascii="Times New Roman" w:hAnsi="Times New Roman"/>
                <w:sz w:val="20"/>
                <w:szCs w:val="20"/>
              </w:rPr>
              <w:t>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głównego bohatera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wyszukuje w lekturze określone informacje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w 2–3 zdaniach swoją opinię o lekturze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</w:t>
            </w:r>
            <w:r>
              <w:rPr>
                <w:rFonts w:ascii="Times New Roman" w:hAnsi="Times New Roman"/>
                <w:sz w:val="20"/>
                <w:szCs w:val="20"/>
              </w:rPr>
              <w:t>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bohaterach i ich zachowaniu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porównuje doświadczenia bohaterów z własnymi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wyszukuje w lekturze określone informacje i sporządza z nich notatki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lekturze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informacje o autorach lektury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redaguje twórcze opowiadanie związane z treścią utworu, np. o zabawnej historii, która wydarzyła się w szkole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63.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Ludeczka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da się lubić?!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najważniejsze </w:t>
            </w:r>
            <w:r>
              <w:rPr>
                <w:rFonts w:ascii="Times New Roman" w:hAnsi="Times New Roman"/>
                <w:sz w:val="20"/>
                <w:szCs w:val="20"/>
              </w:rPr>
              <w:t>wydarzenia przedstawione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podaje nazwę opowiadania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charakterystyczne cechy </w:t>
            </w:r>
            <w:r>
              <w:rPr>
                <w:rFonts w:ascii="Times New Roman" w:hAnsi="Times New Roman"/>
                <w:sz w:val="20"/>
                <w:szCs w:val="20"/>
              </w:rPr>
              <w:t>opowiadania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oraz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głównego bohatera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bohaterki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porównuje doświadczenia </w:t>
            </w:r>
            <w:r>
              <w:rPr>
                <w:rFonts w:ascii="Times New Roman" w:hAnsi="Times New Roman"/>
                <w:sz w:val="20"/>
                <w:szCs w:val="20"/>
              </w:rPr>
              <w:t>bohaterów z własnymi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dwie charakterystyczne cechy opowiadania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</w:t>
            </w:r>
            <w:r>
              <w:rPr>
                <w:rFonts w:ascii="Times New Roman" w:hAnsi="Times New Roman"/>
                <w:sz w:val="20"/>
                <w:szCs w:val="20"/>
              </w:rPr>
              <w:t>pinię o bohaterach i ich zachowaniu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charakterystyczne cechy opowiadania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w sposób wyczerpujący na temat wydarzeń przedstawionych w tekście, odwołując się do znajomości całej lektury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64.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Dobry sposób na przezwiska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wiersz głośno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określa, czym jest podmiot liryczny w wierszu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 i strofa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czym jest wyraz bliskoznaczny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głośno, wyraźnie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podmiot liryczny w wierszu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tekście wiersza wers i </w:t>
            </w:r>
            <w:r>
              <w:rPr>
                <w:rFonts w:ascii="Times New Roman" w:hAnsi="Times New Roman"/>
                <w:sz w:val="20"/>
                <w:szCs w:val="20"/>
              </w:rPr>
              <w:t>strofę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wyrazy bliskoznaczne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podkreślając głosem ważne słowa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temat wiersza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 wiersza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osobę mówiącą w wierszu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kilka cech bohaterki wiersza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2–3 zdaniach o bohaterce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dobiera wyrazy bliskoznaczne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zachowanie bohaterki utworu i wyraża swoją opinię na ten temat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jaka jest różnica między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przezwiskiem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przydomkiem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pracując w grupie, wymyśla ciek</w:t>
            </w:r>
            <w:r>
              <w:rPr>
                <w:rFonts w:ascii="Times New Roman" w:hAnsi="Times New Roman"/>
                <w:sz w:val="20"/>
                <w:szCs w:val="20"/>
              </w:rPr>
              <w:t>awe i zabawne przydomki odnoszące się do zalet oraz mocnych stron kolegów i koleżanek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korzysta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ze słownika wyrazów bliskoznacznych?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wyszukuje wyrazy w słowniku wyrazów bliskoznacznych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odczytuje wyrazy bliskoznaczne w słowniku synonimów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odczytuje skróty i oznaczenia słownikowe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ze słownika synonimów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trafnie dobiera wyrazy bliskoznaczne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podejmuje próby korzystania z internetowych wersji słownika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i sprawnie korzysta ze słownika synonimów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66.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Nie wszyscy muszą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być jednakowi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najważniejsze wydarzenia przedstawione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opowiadanie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</w:t>
            </w:r>
            <w:r>
              <w:rPr>
                <w:rFonts w:ascii="Times New Roman" w:hAnsi="Times New Roman"/>
                <w:sz w:val="20"/>
                <w:szCs w:val="20"/>
              </w:rPr>
              <w:t>2–3 zdania na temat wydarzeń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charakterystyczne cechy opowiadania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oraz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2–3 cechy </w:t>
            </w:r>
            <w:r>
              <w:rPr>
                <w:rFonts w:ascii="Times New Roman" w:hAnsi="Times New Roman"/>
                <w:sz w:val="20"/>
                <w:szCs w:val="20"/>
              </w:rPr>
              <w:t>głównego bohatera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dwie charakterystyczne cechy opowiadania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 utworu i ich relacj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bohaterach i ich zachowaniu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charakterystyczne cechy opowiadania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wypowiada się w wyczerpujący sposób na temat wydarzeń przedstawionych w tekście i wyjaśnia, jak rozumie słowa: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Nie wszyscy muszą być jednakowi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2187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67</w:t>
            </w:r>
            <w:r>
              <w:rPr>
                <w:rFonts w:ascii="Symbol" w:hAnsi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69. Każdy z nas potrafi zrozumieć zasady ortografii!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zasady ortograficzne pisowni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poprawnie zapisuje wyrazy zakończone na: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arz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erz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-mistrz, -mierz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zasady ortograficzne pisowni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wyrazy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l, ł, r, n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tworzy formy pokrewne i poprawnie zapisuje wyrazy z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 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ze słownika ortograficznego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wyjątki w pisowni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po spółgłoskach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wyrazy z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ż </w:t>
            </w:r>
            <w:r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zapisuje poprawnie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wszystkie podane wyrazy z trudnościami ortograficznymi (pisownia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i sprawnie korzysta ze słownika ortograficznego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  <w:r>
              <w:rPr>
                <w:rFonts w:ascii="Symbol" w:hAnsi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72.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Niezwykle cenne stare tenisówki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najważniejsze wydarzenia </w:t>
            </w:r>
            <w:r>
              <w:rPr>
                <w:rFonts w:ascii="Times New Roman" w:hAnsi="Times New Roman"/>
                <w:sz w:val="20"/>
                <w:szCs w:val="20"/>
              </w:rPr>
              <w:t>przedstawione w utworze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oraz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głównego bohatera utworu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cechy bohaterów </w:t>
            </w:r>
            <w:r>
              <w:rPr>
                <w:rFonts w:ascii="Times New Roman" w:hAnsi="Times New Roman"/>
                <w:sz w:val="20"/>
                <w:szCs w:val="20"/>
              </w:rPr>
              <w:t>utworu i ich relacje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bohaterach i ich zachowaniu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opisuje magiczne tenisówki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Percy’ego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wyjaśnia, na czym polegała ich moc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73</w:t>
            </w:r>
            <w:r>
              <w:rPr>
                <w:rFonts w:ascii="Symbol" w:hAnsi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74. Jak opisać przedmiot?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najważniejsze elementy opisu przedmiotu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podaje wyrazy opisujące </w:t>
            </w:r>
            <w:r>
              <w:rPr>
                <w:rFonts w:ascii="Times New Roman" w:hAnsi="Times New Roman"/>
                <w:sz w:val="20"/>
                <w:szCs w:val="20"/>
              </w:rPr>
              <w:t>wygląd przedmiotu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ustnie w 2–3 zdaniach wygląd, wielkość, kształt, kolor przedmiotu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wyszukuje w tekście informacje na temat wyglądu przedmiotu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według wzoru opis przedmiotu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opis przedmiotu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w wypowiedzi pisemnej od</w:t>
            </w:r>
            <w:r>
              <w:rPr>
                <w:rFonts w:ascii="Times New Roman" w:hAnsi="Times New Roman"/>
                <w:sz w:val="20"/>
                <w:szCs w:val="20"/>
              </w:rPr>
              <w:t>powiednią kompozycję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wydziela akapity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samodzielnie, zgodnie z wymogami dotyczącymi tej formy wypowiedzi, redaguje poprawny i wyczerpujący opis przedmiotu, unikając powtórzeń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75.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Kto może zostać wielkim człowiekiem?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definiuje </w:t>
            </w:r>
            <w:r>
              <w:rPr>
                <w:rFonts w:ascii="Times New Roman" w:hAnsi="Times New Roman"/>
                <w:sz w:val="20"/>
                <w:szCs w:val="20"/>
              </w:rPr>
              <w:t>podmiot liryczny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 i rym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pojęcie adresata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głośno, wyraźnie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podmiot liryczny w wierszu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wersy i rymy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adresata utworu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podkreślając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głosem ważne słowa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temat wiersza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adresata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podmiot liryczny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2–3 cechy, jakie powinna mieć osoba, która zasługuje na miano wielkiego człowieka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a</w:t>
            </w:r>
            <w:r>
              <w:rPr>
                <w:rFonts w:ascii="Times New Roman" w:hAnsi="Times New Roman"/>
                <w:sz w:val="20"/>
                <w:szCs w:val="20"/>
              </w:rPr>
              <w:t>dresata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cechy, jakie powinna mieć osoba, która zasługuje na miano wielkiego człowieka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 pisownię wielką literą wyrazu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Wielkość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informacje o autorce wiersza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 pisemnie, jak rozumie słowa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Nie wiadomo wcale,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jak się Wielkość w życiu rozpoczyna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samodzielnie przygotowuje informacje o osobie, która zasługuje na miano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wielkiego człowieka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414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76</w:t>
            </w:r>
            <w:r>
              <w:rPr>
                <w:rFonts w:ascii="Symbol" w:hAnsi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77. Podsumowanie wiadomości do rozdziału 3.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Wiosenny pejzaż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kolory znajdujące się na obrazie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</w:t>
            </w:r>
            <w:r>
              <w:rPr>
                <w:rFonts w:ascii="Times New Roman" w:hAnsi="Times New Roman"/>
                <w:sz w:val="20"/>
                <w:szCs w:val="20"/>
              </w:rPr>
              <w:t>czas i miejsce przedstawione na obrazie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elementy pejzażu przedstawione na obrazie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elementy pejzażu przedstawione na obrazie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czas i miejsce przedstawione na obrazie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 pejzaż od portretu i martwej natury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</w:t>
            </w:r>
            <w:r>
              <w:rPr>
                <w:rFonts w:ascii="Times New Roman" w:hAnsi="Times New Roman"/>
                <w:sz w:val="20"/>
                <w:szCs w:val="20"/>
              </w:rPr>
              <w:t>dominujące na obrazie kolory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źródło światła i ruch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elementy pejzażu przedstawionego na obrazie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nastrój, jaki wywołuje obraz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pierwszy i drugi plan obrazu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związek między obrazem a tytułem rozdziału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nastrój obrazu i uczucia, jakie wywołuje, oraz uzasadnia swoją wypowiedź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elementy sztuki plastycznej: plan, barwy, kompozycję, światło, ruch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79.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 łączy Polaków?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podmiot liryczny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wers, </w:t>
            </w:r>
            <w:r>
              <w:rPr>
                <w:rFonts w:ascii="Times New Roman" w:hAnsi="Times New Roman"/>
                <w:sz w:val="20"/>
                <w:szCs w:val="20"/>
              </w:rPr>
              <w:t>strofy i rymy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pojęcie adresata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odtwarza wiersz z pamięci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głośno, wyraźnie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podmiot liryczny w wierszu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wersy, strofy i rymy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wers, w którym znajduje się zwrot do adresata </w:t>
            </w:r>
            <w:r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wygłasza wiersz z pamięci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podkreślając głosem ważne słowa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temat wiersza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adresata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podmiot liryczny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dwa uczucia, jakie wyraża utwór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wygłasza z pamięci wiersz w odpowiednim tempie, z </w:t>
            </w:r>
            <w:r>
              <w:rPr>
                <w:rFonts w:ascii="Times New Roman" w:hAnsi="Times New Roman"/>
                <w:sz w:val="20"/>
                <w:szCs w:val="20"/>
              </w:rPr>
              <w:t>prawidłową dykcją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adresata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uczucia, jakie wyraża utwór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jak rozumie słowo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patriotyzm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 utworu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deklamuje wiersz, odpowiednio modulując głos i </w:t>
            </w:r>
            <w:r>
              <w:rPr>
                <w:rFonts w:ascii="Times New Roman" w:hAnsi="Times New Roman"/>
                <w:sz w:val="20"/>
                <w:szCs w:val="20"/>
              </w:rPr>
              <w:t>oddając nastrój utworu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informacje o autorze wiersza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przygotowuje dla rówieśników z innego kraju interesujące informacje o Polsce w wybranej formie (plakat, film, prezentacja)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  <w:r>
              <w:rPr>
                <w:rFonts w:ascii="Symbol" w:hAnsi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81.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Najważniejsza pieśń Polaków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odtwarza tekst hymnu z </w:t>
            </w:r>
            <w:r>
              <w:rPr>
                <w:rFonts w:ascii="Times New Roman" w:hAnsi="Times New Roman"/>
                <w:sz w:val="20"/>
                <w:szCs w:val="20"/>
              </w:rPr>
              <w:t>pamięci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przyjmuje odpowiednią postawę w czasie śpiewania hymnu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uroczystości i sytuacje, w czasie których śpiewany jest hymn państwowy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rytm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adresata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podmiot liryczny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</w:t>
            </w:r>
            <w:r>
              <w:rPr>
                <w:rFonts w:ascii="Times New Roman" w:hAnsi="Times New Roman"/>
                <w:sz w:val="20"/>
                <w:szCs w:val="20"/>
              </w:rPr>
              <w:t>ie wersy, strofy, rymy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odczytuje strofę, dzieląc wyrazy na sylaby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temat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adresata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podmiot liryczny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dwa uczucia, jakie wyraża utwór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porównuje rytm w dwóch dowolnie wybranych strofach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nazywa uczucia, jakie wyraża utwór, i wskazuje odpowiednie cytaty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na czym polega rytm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objaśnia znaczenie wyrazów nieużywanych współcześnie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historię powstania polskiego hymnu państwowego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kim byli: Jan Henryk Dąbrowski, Stefan Czarniecki, Napoleon Bonaparte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82</w:t>
            </w:r>
            <w:r>
              <w:rPr>
                <w:rFonts w:ascii="Symbol" w:hAnsi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Poetycki zachwyt nad polskim niebem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utwór głośno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wers i rymy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odtwarza fragment utworu z pamięci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porównanie i ożywienie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utwór </w:t>
            </w:r>
            <w:r>
              <w:rPr>
                <w:rFonts w:ascii="Times New Roman" w:hAnsi="Times New Roman"/>
                <w:sz w:val="20"/>
                <w:szCs w:val="20"/>
              </w:rPr>
              <w:t>głośno, wyraźnie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wersy i rymy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porównanie i ożywienie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wygłasza z pamięci fragment utworu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utwór, podkreślając głosem ważne słowa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temat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dwa uczucia, jakie wyraża utwór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porównania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ożywienia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sporządza notatkę w formie tabeli o przedstawionych w utworze chmurach, wypisując przymiotniki i czasowniki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wygłasza z pamięci fragment utworu w odpowiednim tempie, z prawidłową dykcją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utwór,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objaśnia znaczenie wyrazów nieużywanych dziś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uczucia, jakie wyraża utwór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występujące w utworze porównania i ożywienia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nazywa uczucia, jakie wyraża utwór</w:t>
            </w:r>
          </w:p>
          <w:p w:rsidR="0041430C" w:rsidRDefault="004B7077">
            <w:pPr>
              <w:pStyle w:val="Standard"/>
              <w:tabs>
                <w:tab w:val="left" w:pos="59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dlaczego według tytułowego bohatera </w:t>
            </w:r>
            <w:r>
              <w:rPr>
                <w:rFonts w:ascii="Times New Roman" w:hAnsi="Times New Roman"/>
                <w:sz w:val="20"/>
                <w:szCs w:val="20"/>
              </w:rPr>
              <w:t>ojczyste niebo jest piękniejsze od włoskiego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deklamuje fragment utworu, odpowiednio modulując głos i oddając jego nastrój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informacje o autorze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układa porównania opisujące inne zjawiska przyrody, np. deszcz, zachód słońca, tęczę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84.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przysłówek?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przysłówki wśród innych części mowy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wyszukuje przysłówki w tekście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przysłówki pochodzące od przymiotników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tworzy przysłówki od przymiotników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posługuje się przysłówkami w zdaniu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znaczen</w:t>
            </w:r>
            <w:r>
              <w:rPr>
                <w:rFonts w:ascii="Times New Roman" w:hAnsi="Times New Roman"/>
                <w:sz w:val="20"/>
                <w:szCs w:val="20"/>
              </w:rPr>
              <w:t>ie przysłówków w zdaniu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dostrzega związek między przysłówkiem a czasownikiem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tekst z wykorzystaniem różnych, celowo dobranych przysłówków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3976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85.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Tajemnicze życzenie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najważniejsze wydarzenia </w:t>
            </w:r>
            <w:r>
              <w:rPr>
                <w:rFonts w:ascii="Times New Roman" w:hAnsi="Times New Roman"/>
                <w:sz w:val="20"/>
                <w:szCs w:val="20"/>
              </w:rPr>
              <w:t>przedstawione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realistyczne i fantastyczne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wydarzenia </w:t>
            </w:r>
            <w:r>
              <w:rPr>
                <w:rFonts w:ascii="Times New Roman" w:hAnsi="Times New Roman"/>
                <w:sz w:val="20"/>
                <w:szCs w:val="20"/>
              </w:rPr>
              <w:t>realistyczne i fantastyczne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oraz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wydarzenia realistyczne i fantastyczne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</w:t>
            </w:r>
            <w:r>
              <w:rPr>
                <w:rFonts w:ascii="Times New Roman" w:hAnsi="Times New Roman"/>
                <w:sz w:val="20"/>
                <w:szCs w:val="20"/>
              </w:rPr>
              <w:t>ośno,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ciekawie o wydarzeniach przedstawionych w utworze, zachowując chronologię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bohaterach i ich zachowaniu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morał płynący z opowieści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wyszukuje w bibliotece lub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informacje o księciu Popielu i sporządza notatkę na jego temat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na czym polegał obrzęd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postrzyżyn </w:t>
            </w:r>
            <w:r>
              <w:rPr>
                <w:rFonts w:ascii="Times New Roman" w:hAnsi="Times New Roman"/>
                <w:sz w:val="20"/>
                <w:szCs w:val="20"/>
              </w:rPr>
              <w:t>u Słowian</w:t>
            </w:r>
          </w:p>
        </w:tc>
      </w:tr>
    </w:tbl>
    <w:p w:rsidR="0041430C" w:rsidRDefault="0041430C">
      <w:pPr>
        <w:pStyle w:val="Standard"/>
        <w:spacing w:after="0"/>
        <w:rPr>
          <w:rFonts w:ascii="Times New Roman" w:hAnsi="Times New Roman"/>
          <w:sz w:val="20"/>
          <w:szCs w:val="20"/>
        </w:rPr>
      </w:pPr>
    </w:p>
    <w:p w:rsidR="0041430C" w:rsidRDefault="0041430C">
      <w:pPr>
        <w:pStyle w:val="Standard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430C" w:rsidRDefault="0041430C">
      <w:pPr>
        <w:pStyle w:val="Standard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430C" w:rsidRDefault="0041430C">
      <w:pPr>
        <w:pStyle w:val="Standard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430C" w:rsidRDefault="004B7077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 xml:space="preserve">Roczne wymagania edukacyjne na poszczególne oceny </w:t>
      </w:r>
      <w:r>
        <w:rPr>
          <w:rFonts w:ascii="Times New Roman" w:hAnsi="Times New Roman" w:cs="Times New Roman"/>
          <w:b/>
          <w:i/>
          <w:sz w:val="32"/>
          <w:szCs w:val="32"/>
        </w:rPr>
        <w:t>NOWE Słowa na start!</w:t>
      </w:r>
    </w:p>
    <w:p w:rsidR="0041430C" w:rsidRDefault="004B7077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bCs/>
          <w:sz w:val="32"/>
          <w:szCs w:val="32"/>
        </w:rPr>
        <w:t>Klasa 4</w:t>
      </w:r>
    </w:p>
    <w:p w:rsidR="0041430C" w:rsidRDefault="0041430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:rsidR="0041430C" w:rsidRDefault="0041430C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30C" w:rsidRDefault="0041430C">
      <w:pPr>
        <w:pStyle w:val="Standard"/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14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5"/>
        <w:gridCol w:w="2360"/>
        <w:gridCol w:w="2351"/>
        <w:gridCol w:w="2364"/>
        <w:gridCol w:w="2348"/>
        <w:gridCol w:w="2369"/>
      </w:tblGrid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30C" w:rsidRDefault="004B707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Numer 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temat lekcji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30C" w:rsidRDefault="004B707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dopuszczającą</w:t>
            </w:r>
          </w:p>
          <w:p w:rsidR="0041430C" w:rsidRDefault="0041430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430C" w:rsidRDefault="004B707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30C" w:rsidRDefault="004B707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na</w:t>
            </w:r>
          </w:p>
          <w:p w:rsidR="0041430C" w:rsidRDefault="004B707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ocenę dostateczną</w:t>
            </w:r>
          </w:p>
          <w:p w:rsidR="0041430C" w:rsidRDefault="0041430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430C" w:rsidRDefault="004B707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30C" w:rsidRDefault="004B707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dobrą</w:t>
            </w:r>
          </w:p>
          <w:p w:rsidR="0041430C" w:rsidRDefault="0041430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430C" w:rsidRDefault="004B707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30C" w:rsidRDefault="004B707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bardzo dobrą</w:t>
            </w:r>
          </w:p>
          <w:p w:rsidR="0041430C" w:rsidRDefault="0041430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430C" w:rsidRDefault="004B707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Uczeń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potrafi to, co na ocenę dobrą, oraz: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30C" w:rsidRDefault="004B707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celującą</w:t>
            </w:r>
          </w:p>
          <w:p w:rsidR="0041430C" w:rsidRDefault="0041430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430C" w:rsidRDefault="004B707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bardzo dobrą, oraz: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Rodzinne spotkania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kolory znajdujące się na obrazie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postaci występujące na obrazie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postacie </w:t>
            </w:r>
            <w:r>
              <w:rPr>
                <w:rFonts w:ascii="Times New Roman" w:hAnsi="Times New Roman"/>
                <w:sz w:val="20"/>
                <w:szCs w:val="20"/>
              </w:rPr>
              <w:t>przedstawione na obrazie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czas i miejsce sytuacji przedstawionej na obrazie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dominujące na obrazie kolory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sytuację przedstawioną na obrazie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pierwszy i drugi plan obrazu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kilku zdaniach o sytuacji </w:t>
            </w:r>
            <w:r>
              <w:rPr>
                <w:rFonts w:ascii="Times New Roman" w:hAnsi="Times New Roman"/>
                <w:sz w:val="20"/>
                <w:szCs w:val="20"/>
              </w:rPr>
              <w:t>przedstawionej na obrazie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proponuje tematy rozmów postaci przedstawionych na obrazie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 obrazu i uzasadnia swoją wypowiedź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o sposobach spędzania wolnego czasu ze swoją rodziną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własne zdanie na temat sytuacji sprzy</w:t>
            </w:r>
            <w:r>
              <w:rPr>
                <w:rFonts w:ascii="Times New Roman" w:hAnsi="Times New Roman"/>
                <w:sz w:val="20"/>
                <w:szCs w:val="20"/>
              </w:rPr>
              <w:t>jających zacieśnianiu więzi rodzinnych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Witam w moim domu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bohaterów wiersza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nazywa wers i strofę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odtwarza wiersz z pamięci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głośno, wyraźnie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tekście wiersza </w:t>
            </w:r>
            <w:r>
              <w:rPr>
                <w:rFonts w:ascii="Times New Roman" w:hAnsi="Times New Roman"/>
                <w:sz w:val="20"/>
                <w:szCs w:val="20"/>
              </w:rPr>
              <w:t>wers i strofę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wygłasza wiersz z pamięci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podkreślając głosem ważne słowa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temat wiersza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dwie cechy gospodarza i dwie cechy gościa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2–3 zdaniach o sytuacji przedstawionej w wierszu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wygłasza z pamięci wiersz </w:t>
            </w:r>
            <w:r>
              <w:rPr>
                <w:rFonts w:ascii="Times New Roman" w:hAnsi="Times New Roman"/>
                <w:sz w:val="20"/>
                <w:szCs w:val="20"/>
              </w:rPr>
              <w:t>w odpowiednim tempie, z prawidłową dykcją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gospodarza i cechy gościa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sytuacji przedstawionej w wierszu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deklamuje wiersz, odpowiednio modulując głos i doko</w:t>
            </w:r>
            <w:r>
              <w:rPr>
                <w:rFonts w:ascii="Times New Roman" w:hAnsi="Times New Roman"/>
                <w:sz w:val="20"/>
                <w:szCs w:val="20"/>
              </w:rPr>
              <w:t>nując interpretacji głosowej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informacje o autorze wiersza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zasady gościnności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w nietypowy sposób swój dom, domowników i ulubione przedmioty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 wiesz o swojej rodzinie?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podejmuje próbę sporządzenia notatki w formie schematu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sporządza niepełną notatkę o bohaterze utworu w formie schematu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oraz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</w:t>
            </w:r>
            <w:r>
              <w:rPr>
                <w:rFonts w:ascii="Times New Roman" w:hAnsi="Times New Roman"/>
                <w:sz w:val="20"/>
                <w:szCs w:val="20"/>
              </w:rPr>
              <w:t>ch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sporządza notatkę o bohaterze utworu w formie schematu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sporządza notatkę o </w:t>
            </w:r>
            <w:r>
              <w:rPr>
                <w:rFonts w:ascii="Times New Roman" w:hAnsi="Times New Roman"/>
                <w:sz w:val="20"/>
                <w:szCs w:val="20"/>
              </w:rPr>
              <w:t>bohaterach utworu w formie schematów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jak rozumie ostatnie wersy utworu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informacje o autorze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pojęcie drzewa genealogicznego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informacje o swojej rodzinie w formie drzewa genealogicznego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napisać życzeni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 lub pozdrowienia?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zapisuje miejscowość i datę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podejmuje próbę napisania życzeń lub pozdrowień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zapisuje adres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życzenia lub pozdrowienia według wzoru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zwroty do adresata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życzenia lub pozdrowienia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redaguje życzenia lub pozdrowienia odpowiednie do sytuacji i adresata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różnice między SMS-em a kartką pocztową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emotikony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poprawnie pod względem językowym, ortograficznym i kompozycyjnym kartkę pocztową z życzeniami lub pozdro</w:t>
            </w:r>
            <w:r>
              <w:rPr>
                <w:rFonts w:ascii="Times New Roman" w:hAnsi="Times New Roman"/>
                <w:sz w:val="20"/>
                <w:szCs w:val="20"/>
              </w:rPr>
              <w:t>wieniami w związku z określoną sytuacją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6., 7.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 wiemy o głoskach, literach i sylabach?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litery w kolejności alfabetycznej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dzieli wyrazy na sylaby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porządkuje wyrazy w kolejności alfabetycznej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dzieli wyrazy na sylaby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odróżnia </w:t>
            </w:r>
            <w:r>
              <w:rPr>
                <w:rFonts w:ascii="Times New Roman" w:hAnsi="Times New Roman"/>
                <w:sz w:val="20"/>
                <w:szCs w:val="20"/>
              </w:rPr>
              <w:t>głoski i litery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liczbę liter i głosek w podanych wyrazach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przenosi wyrazy do następnej linii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 samogłoski i spółgłoski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bezbłędnie odróżnia samogłoski i spółgłoski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ze słownika ortograficznego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sprawnie korzysta z</w:t>
            </w:r>
            <w:r>
              <w:rPr>
                <w:rFonts w:ascii="Times New Roman" w:hAnsi="Times New Roman"/>
                <w:sz w:val="20"/>
                <w:szCs w:val="20"/>
              </w:rPr>
              <w:t>e słownika ortograficznego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 katalogu bibliotecznego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korzysta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ze słownika?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wyszukuje wyrazy w słowniku języka polskiego i słowniku ortograficznym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odczytuje definicje wyrazów w słowniku języka polskiego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odczytuje skróty i </w:t>
            </w:r>
            <w:r>
              <w:rPr>
                <w:rFonts w:ascii="Times New Roman" w:hAnsi="Times New Roman"/>
                <w:sz w:val="20"/>
                <w:szCs w:val="20"/>
              </w:rPr>
              <w:t>oznaczenia słownikowe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ze słownika ortograficznego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podejmuje próby korzystania ze słownika języka polskiego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ze słownika ortograficznego i słownika języka polskiego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podejmuje próby korzystania z internetowych wersji słowników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</w:t>
            </w:r>
            <w:r>
              <w:rPr>
                <w:rFonts w:ascii="Times New Roman" w:hAnsi="Times New Roman"/>
                <w:sz w:val="20"/>
                <w:szCs w:val="20"/>
              </w:rPr>
              <w:t>dzielnie i sprawnie korzysta ze słownika ortograficznego i słownika języka polskiego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 internetowych wersji słowników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542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Jak się porozumiewamy?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nadawcę i odbiorcę komunikatu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odczytuje najczęściej występujące znaki graficzne i </w:t>
            </w:r>
            <w:r>
              <w:rPr>
                <w:rFonts w:ascii="Times New Roman" w:hAnsi="Times New Roman"/>
                <w:sz w:val="20"/>
                <w:szCs w:val="20"/>
              </w:rPr>
              <w:t>symbole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 komunikaty słowne, graficzne i dźwiękowe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odczytuje znaki graficzne i symbole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odczytuje informacje przekazywane za pomocą gestów i mimiki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przekazuje określone informacje odpowiednimi gestami i mimiką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projektuje znaki graficzne prz</w:t>
            </w:r>
            <w:r>
              <w:rPr>
                <w:rFonts w:ascii="Times New Roman" w:hAnsi="Times New Roman"/>
                <w:sz w:val="20"/>
                <w:szCs w:val="20"/>
              </w:rPr>
              <w:t>ekazujące określone informacje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przekazuje i odczytuje podstawowe słowa w języku migowym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 wiemy o zdaniach oznajmujących, pytających i rozkazujących?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buduje zdania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zdania oznajmujące, pytające i rozkazujące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buduje poprawnie proste </w:t>
            </w:r>
            <w:r>
              <w:rPr>
                <w:rFonts w:ascii="Times New Roman" w:hAnsi="Times New Roman"/>
                <w:sz w:val="20"/>
                <w:szCs w:val="20"/>
              </w:rPr>
              <w:t>zdania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buduje zdania oznajmujące, pytające i rozkazujące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buduje poprawnie zdania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przekształca zdania oznajmujące w zdania pytające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przekształca zdania rozkazujące tak, by wyrażały prośbę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różne rodzaje zdań w zależności od zamierzonego cel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Znaki na końcu zdania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znaki interpunkcyjne: kropkę, pytajnik, wykrzyknik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kropkę na końcu zdania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znaki interpunkcyjne: kropkę, wykrzyknik, pytajnik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stosuje znaki interpunkcyjne: kropkę, wykrzyknik, pytajnik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różnicę w treści zdania w zależności od zastosowanego znaku interpunkcyjnego: kropki, wykrzyknika, pytajnika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krótki dialog złożony z różnych rodzajów zdań i poprawnie stosuje znaki interpunkcyjne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List Karolka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wydarzenia przedstawione w utworze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oraz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</w:t>
            </w:r>
            <w:r>
              <w:rPr>
                <w:rFonts w:ascii="Times New Roman" w:hAnsi="Times New Roman"/>
                <w:sz w:val="20"/>
                <w:szCs w:val="20"/>
              </w:rPr>
              <w:t>w kilku zdaniach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bohatera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bohatera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swoją </w:t>
            </w:r>
            <w:r>
              <w:rPr>
                <w:rFonts w:ascii="Times New Roman" w:hAnsi="Times New Roman"/>
                <w:sz w:val="20"/>
                <w:szCs w:val="20"/>
              </w:rPr>
              <w:t>opinię o bohaterze i jego zachowaniu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formułuje zasady dobrego zachowania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pomysły na ciekawe spędzanie wolnego czasu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Symbol" w:hAnsi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 akapitu do tekstu. Jak napisać list?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zapisuje miejscowość i datę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elementy </w:t>
            </w:r>
            <w:r>
              <w:rPr>
                <w:rFonts w:ascii="Times New Roman" w:hAnsi="Times New Roman"/>
                <w:sz w:val="20"/>
                <w:szCs w:val="20"/>
              </w:rPr>
              <w:t>listu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podejmuje próbę napisania listu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zwrot do adresata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list według wzoru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zwroty do adresata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zwroty grzecznościowe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list do kolegi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różne zwroty do adresata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dzieli tekst na akapity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redaguje </w:t>
            </w:r>
            <w:r>
              <w:rPr>
                <w:rFonts w:ascii="Times New Roman" w:hAnsi="Times New Roman"/>
                <w:sz w:val="20"/>
                <w:szCs w:val="20"/>
              </w:rPr>
              <w:t>list do określonego adresata na podany temat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samodzielnie, zgodnie z wymogami tej formy wypowiedzi, redaguje poprawny i wyczerpujący list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Symbol" w:hAnsi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rzeczownik i przez co się odmienia?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rzeczowniki wśród innych części mowy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podaje liczby, rodzaje i przypadki rzeczownika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rodzaj rzeczownika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odmienia rzeczownik przez liczby i przypadki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rzeczowniki w odpowiednich formach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przypadek i liczbę danego rzeczownika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rozpoznaje rodzaj rzeczowników sprawia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jących trudności,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pomarańcza, kontrola, kafelek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używa różnych form rzeczowników sprawiających trudności, a w przypadku wątpliwości korzysta ze słownika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Dlaczego pani Słowikowa płakała?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bohaterów wiersza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dzieli wiersz na wersy, strofy,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rymy, epitety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odtwarza wiersz z pamięci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głośno, wyraźnie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wers, strofę, rym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wygłasza z pamięci wiersz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podkreślając g</w:t>
            </w:r>
            <w:r>
              <w:rPr>
                <w:rFonts w:ascii="Times New Roman" w:hAnsi="Times New Roman"/>
                <w:sz w:val="20"/>
                <w:szCs w:val="20"/>
              </w:rPr>
              <w:t>łosem ważne słowa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temat wiersza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wypisuje z wiersza przykłady rymów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bohaterów wiersza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2–3 zdaniach o sytuacji przedstawionej w wierszu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epitety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wygłasza z pamięci wiersz w odpowiedni</w:t>
            </w:r>
            <w:r>
              <w:rPr>
                <w:rFonts w:ascii="Times New Roman" w:hAnsi="Times New Roman"/>
                <w:sz w:val="20"/>
                <w:szCs w:val="20"/>
              </w:rPr>
              <w:t>m tempie, z prawidłową dykcją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 wiersza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sytuacji przedstawionej w wierszu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proponuje własne epitety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deklamuje wiersz, odpowiednio modulując głos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dokonując interpretacji głosowej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informacje o autorze wiersza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własne propozycje nazw oryginalnych dań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Dorośli i dzieci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wydarzenia przedstawione w utworze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</w:t>
            </w:r>
            <w:r>
              <w:rPr>
                <w:rFonts w:ascii="Times New Roman" w:hAnsi="Times New Roman"/>
                <w:sz w:val="20"/>
                <w:szCs w:val="20"/>
              </w:rPr>
              <w:t>głośno i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oraz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2–3 </w:t>
            </w:r>
            <w:r>
              <w:rPr>
                <w:rFonts w:ascii="Times New Roman" w:hAnsi="Times New Roman"/>
                <w:sz w:val="20"/>
                <w:szCs w:val="20"/>
              </w:rPr>
              <w:t>cechy bohatera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wyszukuje w słowniku języka polskiego znaczenie słowa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rytuał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swoją opinię o bohaterze i jego zachowaniu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informacje o autorze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sporządza notatkę o szkolnych albo rodzinnych rytuałach i wyjaśnia, czemu one służą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„Wszystko jest poezją, każdy jest poetą”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wiersza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wersy, strofy, epitety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głośno, wyraźnie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wers, strofę, epitet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podkreślając głosem ważne słowa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temat wiersza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</w:t>
            </w:r>
            <w:r>
              <w:rPr>
                <w:rFonts w:ascii="Times New Roman" w:hAnsi="Times New Roman"/>
                <w:sz w:val="20"/>
                <w:szCs w:val="20"/>
              </w:rPr>
              <w:t>tawia osobę mówiącą w wierszu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kilka cech bohaterki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2–3 zdaniach o bohaterce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epitety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bohaterki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</w:t>
            </w:r>
            <w:r>
              <w:rPr>
                <w:rFonts w:ascii="Times New Roman" w:hAnsi="Times New Roman"/>
                <w:sz w:val="20"/>
                <w:szCs w:val="20"/>
              </w:rPr>
              <w:t>wy sposób o bohaterce wiersza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 utworu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tworzy poetyckie określenia dla zjawisk przyrody przedstawionych na zdjęciach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3554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Kto się czubi, ten się lubi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wydarzenia przedstawione w utworze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oraz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osobę opowiadającą o przedstawionych wydarzeniach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</w:t>
            </w:r>
            <w:r>
              <w:rPr>
                <w:rFonts w:ascii="Times New Roman" w:hAnsi="Times New Roman"/>
                <w:sz w:val="20"/>
                <w:szCs w:val="20"/>
              </w:rPr>
              <w:t>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bohaterki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wyszukuje w słowniku języka polskiego znaczenie słowa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anagram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cechy bohaterki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swoją opinię o bohaterce i jej zachowaniu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swoich relacjach z rodzeństwem lub przyjaciółmi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układa własne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anagramy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  <w:r>
              <w:rPr>
                <w:rFonts w:ascii="Symbol" w:hAnsi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23.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Pisownia wyrazów z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ó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u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wymienia zasady ortograficzne pisowni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ó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zapisuje wyrazy zakończone na: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-ów,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ówka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ówna</w:t>
            </w:r>
            <w:proofErr w:type="spellEnd"/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zasady ortograficzne pisowni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ó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tworzy formy pokrewne i poprawnie zapisuje wyrazy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zapisuje wyrazy zakończone na: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uj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-uje,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unek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usz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-uch,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ura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-ulec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ze słownika ortograficznego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wyrazy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niewymiennym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i sprawnie korzysta ze słownika ortograficznego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wszystkie wyrazy z trudnością ortograficzną (pisownia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ó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u)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14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  <w:r>
              <w:rPr>
                <w:rFonts w:ascii="Symbol" w:hAnsi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25.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Podsumowanie wiadomości z rozdziału 1.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26. Wspólne zabawy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kolory znajdujące się na obrazie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postacie występujące na obrazie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postacie przedstawione na obrazie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czas i miejsce sytuacji przedstawionej na obrazie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kolory dominujące na obrazie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źródło światła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sytuację przedstawioną na obrazie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pierwszy i drugi plan obrazu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sytuacji przedstawionej na obrazie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proponuje tematy rozmów postaci przedstawion</w:t>
            </w:r>
            <w:r>
              <w:rPr>
                <w:rFonts w:ascii="Times New Roman" w:hAnsi="Times New Roman"/>
                <w:sz w:val="20"/>
                <w:szCs w:val="20"/>
              </w:rPr>
              <w:t>ych na obrazie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 obrazu i uczucia, jakie wywołuje, oraz uzasadnia swoją wypowiedź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o innych sposobach spędzania wolnego czasu w gronie rówieśników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omawia elementy sztuki plastycznej: plan, barwy, kompozycję, światło, ruch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27.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 skrzydłach marzeń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bohatera wiersza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czym jest wers i epitet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czym jest ożywienie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głośno, wyraźnie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wers i epitet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rozpoznaje </w:t>
            </w:r>
            <w:r>
              <w:rPr>
                <w:rFonts w:ascii="Times New Roman" w:hAnsi="Times New Roman"/>
                <w:sz w:val="20"/>
                <w:szCs w:val="20"/>
              </w:rPr>
              <w:t>w tekście ożywienie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podkreślając głosem ważne słowa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temat wiersza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osobę mówiącą w wierszu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kilka cech bohatera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2–3 zdaniach o bohaterze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epitety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wskazuje w tekście ożywienie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bohaterze wiersza i jego marzeniach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ożywienie i wyjaśnia jego fu</w:t>
            </w:r>
            <w:r>
              <w:rPr>
                <w:rFonts w:ascii="Times New Roman" w:hAnsi="Times New Roman"/>
                <w:sz w:val="20"/>
                <w:szCs w:val="20"/>
              </w:rPr>
              <w:t>nkcję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informacje o autorce wiersza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wymyśla własne przykłady ożywienia</w:t>
            </w:r>
          </w:p>
          <w:p w:rsidR="0041430C" w:rsidRDefault="004B707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propozycje realizacji marzeń w szkole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Pierwszy dzień w nowej szkole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wydarzenia przedstawione w </w:t>
            </w:r>
            <w:r>
              <w:rPr>
                <w:rFonts w:ascii="Times New Roman" w:hAnsi="Times New Roman"/>
                <w:sz w:val="20"/>
                <w:szCs w:val="20"/>
              </w:rPr>
              <w:t>utworze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oraz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osobę opowiadającą o przedstawionych wydarzeniach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</w:t>
            </w:r>
            <w:r>
              <w:rPr>
                <w:rFonts w:ascii="Times New Roman" w:hAnsi="Times New Roman"/>
                <w:sz w:val="20"/>
                <w:szCs w:val="20"/>
              </w:rPr>
              <w:t>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bohaterki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przedstawia sytuację, w której znalazła się bohaterka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szkołę szwedzką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ciekawy sposób o wydarzeniach </w:t>
            </w:r>
            <w:r>
              <w:rPr>
                <w:rFonts w:ascii="Times New Roman" w:hAnsi="Times New Roman"/>
                <w:sz w:val="20"/>
                <w:szCs w:val="20"/>
              </w:rPr>
              <w:t>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bohaterki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bohaterce, jej sytuacji w nowej szkole i uczuciach, jakich doświadczyła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porównuje szkoły polską i szwedzką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przygotowuje w wybranej formie (plakat, film, prezentacja) interesują</w:t>
            </w:r>
            <w:r>
              <w:rPr>
                <w:rFonts w:ascii="Times New Roman" w:hAnsi="Times New Roman"/>
                <w:sz w:val="20"/>
                <w:szCs w:val="20"/>
              </w:rPr>
              <w:t>ce informacje o swojej szkole dla rówieśników z innego kraju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>
              <w:rPr>
                <w:rFonts w:ascii="Symbol" w:hAnsi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przymiotnik i przez co się odmienia?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przymiotniki wśród innych części mowy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podaje liczby, rodzaje i przypadki przymiotnika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odmienia przymiotnik przez </w:t>
            </w:r>
            <w:r>
              <w:rPr>
                <w:rFonts w:ascii="Times New Roman" w:hAnsi="Times New Roman"/>
                <w:sz w:val="20"/>
                <w:szCs w:val="20"/>
              </w:rPr>
              <w:t>liczby i przypadki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wypisuje z tekstu rzeczowniki wraz z określającymi je przymiotnikami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przymiotniki w odpowiednich formach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 przymiotniki w rodzaju męskoosobowym i niemęskoosobowym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przypadek, rodzaj i liczbę danego </w:t>
            </w:r>
            <w:r>
              <w:rPr>
                <w:rFonts w:ascii="Times New Roman" w:hAnsi="Times New Roman"/>
                <w:sz w:val="20"/>
                <w:szCs w:val="20"/>
              </w:rPr>
              <w:t>przymiotnika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rodzaj przymiotnika w liczbie pojedynczej i liczbie mnogiej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 przypadku wątpliwości korzysta z odpowiedniego słownika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szkolnego kolegę, używając przymiotników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Wspólna praca w grupie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wydarzenia przedstawione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podaje nazwy określające narratora uczestniczącego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wydarzeniach i nieuczestniczącego w wydarzeniach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oraz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w tekście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bohaterów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</w:t>
            </w:r>
            <w:r>
              <w:rPr>
                <w:rFonts w:ascii="Times New Roman" w:hAnsi="Times New Roman"/>
                <w:sz w:val="20"/>
                <w:szCs w:val="20"/>
              </w:rPr>
              <w:t>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bohaterach i ich zachowaniu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porównuje doświadczenia bohaterów z własnymi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własne zdanie na temat pra</w:t>
            </w:r>
            <w:r>
              <w:rPr>
                <w:rFonts w:ascii="Times New Roman" w:hAnsi="Times New Roman"/>
                <w:sz w:val="20"/>
                <w:szCs w:val="20"/>
              </w:rPr>
              <w:t>cy w grupie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pracując w grupie, ustala zasady, które powinny obowiązywać podczas wspólnego wykonywania zadań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Czym dla mnie jest książka?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bohatera wiersza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wie, czym jest wers, strofa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podaje tytuł i autora swojej </w:t>
            </w:r>
            <w:r>
              <w:rPr>
                <w:rFonts w:ascii="Times New Roman" w:hAnsi="Times New Roman"/>
                <w:sz w:val="20"/>
                <w:szCs w:val="20"/>
              </w:rPr>
              <w:t>ulubionej książki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głośno, wyraźnie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wers i epitet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wskazuje wers, który mówi o korzyściach płynących z czytania książek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w 2–3 zdaniach swoją ulubioną książkę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</w:t>
            </w:r>
            <w:r>
              <w:rPr>
                <w:rFonts w:ascii="Times New Roman" w:hAnsi="Times New Roman"/>
                <w:sz w:val="20"/>
                <w:szCs w:val="20"/>
              </w:rPr>
              <w:t>ersz, podkreślając głosem ważne słowa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temat wiersza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osobę mówiącą w wierszu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wskazuje wersy, które mówią o korzyściach płynących z czytania książek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epitety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ożywienie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</w:t>
            </w:r>
            <w:r>
              <w:rPr>
                <w:rFonts w:ascii="Times New Roman" w:hAnsi="Times New Roman"/>
                <w:sz w:val="20"/>
                <w:szCs w:val="20"/>
              </w:rPr>
              <w:t>swoją ulubioną książkę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temat wiersza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korzyści płynące z czytania książek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ożywienie i wyjaśnia jego funkcję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 sformułowania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książka – przyjaciółka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książka czeka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swoje ulubione książki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swoich doświadczeń czytelniczych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pisze do gazetki szkolnej informacje o książce, którą warto przeczytać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Ludzie książki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osoby tworzące książki i wskazuje je na </w:t>
            </w:r>
            <w:r>
              <w:rPr>
                <w:rFonts w:ascii="Times New Roman" w:hAnsi="Times New Roman"/>
                <w:sz w:val="20"/>
                <w:szCs w:val="20"/>
              </w:rPr>
              <w:t>rysunku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pracę poszczególnych osób tworzących książki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osób wykonujących zawody związane z tworzeniem książek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zdaniach, jak powstaje książka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interesujący sposób, jak powstaje książka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opisuje budowę </w:t>
            </w:r>
            <w:r>
              <w:rPr>
                <w:rFonts w:ascii="Times New Roman" w:hAnsi="Times New Roman"/>
                <w:sz w:val="20"/>
                <w:szCs w:val="20"/>
              </w:rPr>
              <w:t>książki, posługując się odpowiednim słownictwem (strona tytułowa, grzbiet książki itp.)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wyszukuje informacje w różnych źródłach i przygotowuje prezentację przedstawiającą wybrany zawód związany z procesem powstawania książki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  <w:r>
              <w:rPr>
                <w:rFonts w:ascii="Symbol" w:hAnsi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35.</w:t>
            </w:r>
          </w:p>
          <w:p w:rsidR="0041430C" w:rsidRDefault="004B7077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Pisownia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wielką literą – imiona, nazwiska, tytuły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wymienia zasady ortograficzne pisowni wielką literą imion, nazwisk,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przydomków, pseudonimów, tytułów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stosuje zasady ortograficzne pisowni wielką literą imion, nazwisk,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przydomków, pseudonimów, tytułów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</w:t>
            </w:r>
            <w:r>
              <w:rPr>
                <w:rFonts w:ascii="Times New Roman" w:hAnsi="Times New Roman"/>
                <w:sz w:val="20"/>
                <w:szCs w:val="20"/>
              </w:rPr>
              <w:t>nie zapisuje imiona, nazwiska, przydomki, przezwiska, tytuły książek, filmów, programów, dzieł sztuki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ze słownika ortograficznego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zapisuje tytuły książek, filmów, utworów, dzieł sztuki, programów, również ze spójnikami i przyimkami w</w:t>
            </w:r>
            <w:r>
              <w:rPr>
                <w:rFonts w:ascii="Times New Roman" w:hAnsi="Times New Roman"/>
                <w:sz w:val="20"/>
                <w:szCs w:val="20"/>
              </w:rPr>
              <w:t>ewnątrz tytułu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i sprawnie korzysta ze słownika ortograficznego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zapisuje poprawnie wszystkie podane wyrazy z trudnościami ortograficznymi (pisownia wielką i małą literą)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4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Cudzysłów i kursywa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cudzysłów i kursywę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</w:t>
            </w:r>
            <w:r>
              <w:rPr>
                <w:rFonts w:ascii="Times New Roman" w:hAnsi="Times New Roman"/>
                <w:sz w:val="20"/>
                <w:szCs w:val="20"/>
              </w:rPr>
              <w:t>zastosowanie cudzysłowu i kursywy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zapisuje tytuły utworów w cudzysłowach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zapisuje cytowane wypowiedzi w cudzysłowach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kursywę w tekście pisanym na komputerze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zapisuje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 do kolegi lub koleżanki na temat swoich ulubionych książe</w:t>
            </w:r>
            <w:r>
              <w:rPr>
                <w:rFonts w:ascii="Times New Roman" w:hAnsi="Times New Roman"/>
                <w:sz w:val="20"/>
                <w:szCs w:val="20"/>
              </w:rPr>
              <w:t>k, filmów i programów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posługuje się poprawnymi formami rzeczownika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cudzysłów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37.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Dobry sposób spędzania wolnego czasu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podaje nazwę formy spędzania wolnego czasu przedstawioną w wierszu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wers, strofa i epitet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głośno, wyraźnie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wypowiada się na temat formy spędzania wolnego czasu przedstawionej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wers, strofę i epitet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podkreślając głosem ważne słowa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temat wiersza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2–3 zdan</w:t>
            </w:r>
            <w:r>
              <w:rPr>
                <w:rFonts w:ascii="Times New Roman" w:hAnsi="Times New Roman"/>
                <w:sz w:val="20"/>
                <w:szCs w:val="20"/>
              </w:rPr>
              <w:t>iach o tym, co dzieje się w świecie opisanym w książkach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wierszu epitety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korzyści płynące z czytania książek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jak rozumie dwa ostatnie wersy wiersza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 bibliotece z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najdziesz…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swoich doświadczeń czytelniczych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układa własne propozycje wyrazów rymujących się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 się znajduje w bibliotece?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wymienia, co znajduje się w księgozbiorze podręcznym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katalog biblioteczny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zasady zachowania się w bibliotece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rodzaje katalogów bibliotecznych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przestrzega zasad zachowania się w bibliotece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rodzaje katalogów bibliotecznych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wybiera katalog biblioteczny odpowiedni w określonej sytuacji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korzysta </w:t>
            </w:r>
            <w:r>
              <w:rPr>
                <w:rFonts w:ascii="Times New Roman" w:hAnsi="Times New Roman"/>
                <w:sz w:val="20"/>
                <w:szCs w:val="20"/>
              </w:rPr>
              <w:t>z katalogu bibliotecznego przy szukaniu książek i materiałów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swobodnie korzysta z katalogu bibliotecznego i wyszukuje potrzebne książki i materiały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Jakie informacje odczytasz z karty katalogowej?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karta katalogowa i wymienia jej </w:t>
            </w:r>
            <w:r>
              <w:rPr>
                <w:rFonts w:ascii="Times New Roman" w:hAnsi="Times New Roman"/>
                <w:sz w:val="20"/>
                <w:szCs w:val="20"/>
              </w:rPr>
              <w:t>najważniejsze elementy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elementy karty katalogowej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odczytuje z karty katalogowej informacje o szukanej książce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odnajduje w książce informacje potrzebne do przygotowania karty katalogowej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znajduje wskazane informacje w karcie katalogu intern</w:t>
            </w:r>
            <w:r>
              <w:rPr>
                <w:rFonts w:ascii="Times New Roman" w:hAnsi="Times New Roman"/>
                <w:sz w:val="20"/>
                <w:szCs w:val="20"/>
              </w:rPr>
              <w:t>etowego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 katalogu internetowego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swobodnie korzysta z katalogu internetowego i wyszukuje potrzebne książki i materiały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  <w:r>
              <w:rPr>
                <w:rFonts w:ascii="Symbol" w:hAnsi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41.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sporządzić notatkę?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notatka i wymienia różne sposoby notowania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odróżnia różne sposoby </w:t>
            </w:r>
            <w:r>
              <w:rPr>
                <w:rFonts w:ascii="Times New Roman" w:hAnsi="Times New Roman"/>
                <w:sz w:val="20"/>
                <w:szCs w:val="20"/>
              </w:rPr>
              <w:t>notowania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notuje ważne informacje w formie krótkiego tekstu i punktów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wybiera z tekstu ważne informacje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notuje ważne informacje w formie krótkiego tekstu, punktów, schematu, tabeli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sporządza notatkę w określonej formie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wybiera sposób zanotowania </w:t>
            </w:r>
            <w:r>
              <w:rPr>
                <w:rFonts w:ascii="Times New Roman" w:hAnsi="Times New Roman"/>
                <w:sz w:val="20"/>
                <w:szCs w:val="20"/>
              </w:rPr>
              <w:t>ważnych informacji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trafnie wybiera najlepszą formę notatki i samodzielnie ją redaguje, zgodnie z wymogami dotyczącymi tej formy wypowiedzi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odczytuje skróty: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wg, nr, np., ok., m.in., r., w. </w:t>
            </w:r>
            <w:r>
              <w:rPr>
                <w:rFonts w:ascii="Times New Roman" w:hAnsi="Times New Roman"/>
                <w:sz w:val="20"/>
                <w:szCs w:val="20"/>
              </w:rPr>
              <w:t>i posługuje się nimi w notatkach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42.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Anioł i szkolne zabawy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czyta wiersz głośno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bohaterów wiersza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wers, rym, epitet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odtwarza wiersz z pamięci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głośno, wyraźnie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wersy, rymy i epitet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wygłasza wiersz z </w:t>
            </w:r>
            <w:r>
              <w:rPr>
                <w:rFonts w:ascii="Times New Roman" w:hAnsi="Times New Roman"/>
                <w:sz w:val="20"/>
                <w:szCs w:val="20"/>
              </w:rPr>
              <w:t>pamięci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podkreślając głosem ważne słowa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temat wiersza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osobę mówiącą w wierszu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kilka cech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2–3 zdaniach o sytuacji przedstawionej w wierszu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wygłasza z pamięci wiersz w odpowied</w:t>
            </w:r>
            <w:r>
              <w:rPr>
                <w:rFonts w:ascii="Times New Roman" w:hAnsi="Times New Roman"/>
                <w:sz w:val="20"/>
                <w:szCs w:val="20"/>
              </w:rPr>
              <w:t>nim tempie, z prawidłową dykcją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zachowanie bohaterów utworu i wyraża swoją opinię na ten temat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jak rozumie komentarz anioła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deklamuje wiersz, odpo</w:t>
            </w:r>
            <w:r>
              <w:rPr>
                <w:rFonts w:ascii="Times New Roman" w:hAnsi="Times New Roman"/>
                <w:sz w:val="20"/>
                <w:szCs w:val="20"/>
              </w:rPr>
              <w:t>wiednio modulując głos i dokonując interpretacji głosowej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wyczerpująco sytuację przedstawioną w wierszu i odwołuje się do własnych doświadczeń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43.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Szkolne nieporozumienia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wydarzenia </w:t>
            </w:r>
            <w:r>
              <w:rPr>
                <w:rFonts w:ascii="Times New Roman" w:hAnsi="Times New Roman"/>
                <w:sz w:val="20"/>
                <w:szCs w:val="20"/>
              </w:rPr>
              <w:t>przedstawione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oraz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w tekście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</w:t>
            </w:r>
            <w:r>
              <w:rPr>
                <w:rFonts w:ascii="Times New Roman" w:hAnsi="Times New Roman"/>
                <w:sz w:val="20"/>
                <w:szCs w:val="20"/>
              </w:rPr>
              <w:t>da w kilku zdaniach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bohatera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na czym polegało nieporozumienie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ciekawy sposób o wydarzeniach przedstawionych w </w:t>
            </w:r>
            <w:r>
              <w:rPr>
                <w:rFonts w:ascii="Times New Roman" w:hAnsi="Times New Roman"/>
                <w:sz w:val="20"/>
                <w:szCs w:val="20"/>
              </w:rPr>
              <w:t>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bohaterze i jego zachowaniu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porównuje doświadczenia bohatera z własnymi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informacje o autorce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podaje przykłady innych szkolnych nieporozumień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44</w:t>
            </w:r>
            <w:r>
              <w:rPr>
                <w:rFonts w:ascii="Symbol" w:hAnsi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45.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Pierwsze spotkanie z lektu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rą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Akademia pana Kleksa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wymienia najważniejsze wydarzenia przedstawione w utworze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wskazuje postacie fantastyczne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miejsce i czas </w:t>
            </w:r>
            <w:r>
              <w:rPr>
                <w:rFonts w:ascii="Times New Roman" w:hAnsi="Times New Roman"/>
                <w:sz w:val="20"/>
                <w:szCs w:val="20"/>
              </w:rPr>
              <w:t>wydarzeń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oraz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głównego bohatera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</w:t>
            </w:r>
            <w:r>
              <w:rPr>
                <w:rFonts w:ascii="Times New Roman" w:hAnsi="Times New Roman"/>
                <w:sz w:val="20"/>
                <w:szCs w:val="20"/>
              </w:rPr>
              <w:t>kreśla wydarzenia i postacie fantastyczne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le</w:t>
            </w:r>
            <w:r>
              <w:rPr>
                <w:rFonts w:ascii="Times New Roman" w:hAnsi="Times New Roman"/>
                <w:sz w:val="20"/>
                <w:szCs w:val="20"/>
              </w:rPr>
              <w:t>kturze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informacje o autorze lektury i innych jego utworach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pisze opowiadanie inspirowane treścią lektury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sporządza notatki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3684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46.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Niezwykłe lekcje w Akademii pana Kleksa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</w:t>
            </w:r>
            <w:r>
              <w:rPr>
                <w:rFonts w:ascii="Times New Roman" w:hAnsi="Times New Roman"/>
                <w:sz w:val="20"/>
                <w:szCs w:val="20"/>
              </w:rPr>
              <w:t>wydarzenia przedstawione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postacie fantastyczne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wydarzenia fantast</w:t>
            </w:r>
            <w:r>
              <w:rPr>
                <w:rFonts w:ascii="Times New Roman" w:hAnsi="Times New Roman"/>
                <w:sz w:val="20"/>
                <w:szCs w:val="20"/>
              </w:rPr>
              <w:t>yczne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oraz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lekcjach w Akademii pana Kleksa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pana Kleksa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wydarzenia, postacie i przedmioty fantastyczne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wypisuje wydarzenia fantastyczne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czyta głośno,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pana Kleksa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lekcjach w Akademii pana Kleksa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notatkę w punktach – plan dnia 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Akademii pana Kleksa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proponuje nietypowe przedmioty, których lekcje mogłyby się odbywać w szkole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wyczerpująco wypowiada się na temat wydarzeń przedstawionych w tekście, odwołując się do znajomości całej lektury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47.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opisać postać?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opis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postaci i wymienia jego najważniejsze elementy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wyrazy opisujące wygląd postaci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ustnie w 2–3 zdaniach wygląd i zachowanie postaci rzeczywistej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podaje wyrazy o znaczeniu przeciwstawnym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według wzoru opis postaci rzeczywistej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opis postaci rzeczywistej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odpowiednią kompozycję w wypowiedzi pisemnej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wydziela akapity w wypowiedzi pisemnej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samodzielnie, zgodnie z wymogami dotyczącymi tej formy wypowiedzi, redaguje poprawny i wyczerpujący opis postaci, </w:t>
            </w:r>
            <w:r>
              <w:rPr>
                <w:rFonts w:ascii="Times New Roman" w:hAnsi="Times New Roman"/>
                <w:sz w:val="20"/>
                <w:szCs w:val="20"/>
              </w:rPr>
              <w:t>unikając powtórzeń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48.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Kłopoty z kolegami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wydarzenia przedstawione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z podziałem na role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na </w:t>
            </w:r>
            <w:r>
              <w:rPr>
                <w:rFonts w:ascii="Times New Roman" w:hAnsi="Times New Roman"/>
                <w:sz w:val="20"/>
                <w:szCs w:val="20"/>
              </w:rPr>
              <w:t>temat wydarzeń przedstawionych w utworze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z podziałem na role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w tekście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Pinoki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z podziałem na role,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bohaterach i ich zachowaniu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informacje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 autorze lektury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wyczerpująco wypowiada się na temat wydarzeń przedstawionych w tekście, odwołując się do znajomości całej lektury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414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>
              <w:rPr>
                <w:rFonts w:ascii="Symbol" w:hAnsi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50. Podsumowanie wiadomości z rozdziału 2.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51. Poznajmy się!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kolory znajdujące się na obrazie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</w:t>
            </w:r>
            <w:r>
              <w:rPr>
                <w:rFonts w:ascii="Times New Roman" w:hAnsi="Times New Roman"/>
                <w:sz w:val="20"/>
                <w:szCs w:val="20"/>
              </w:rPr>
              <w:t>postacie występujące na obrazie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postacie przedstawione na obrazie (stroje, mimikę)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czas i miejsce sytuacji przedstawionej na obrazie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dominujące na obrazie kolory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źródło światła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sytuację przedstawioną 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obrazie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nazywa emocje, które mogą odczuwać chłopcy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pierwszy i drugi plan obrazu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sytuacji przedstawionej na obrazie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proponuje, o czym mogą myśleć bohaterowie przedstawieni na obrazie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 obrazu i uc</w:t>
            </w:r>
            <w:r>
              <w:rPr>
                <w:rFonts w:ascii="Times New Roman" w:hAnsi="Times New Roman"/>
                <w:sz w:val="20"/>
                <w:szCs w:val="20"/>
              </w:rPr>
              <w:t>zucia, jakie wywołuje, oraz uzasadnia swoją wypowiedź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elementy sztuki plastycznej: plan, barwy, kompozycję, światło, ruch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Myślę, więc jestem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osobę mówiącą w wierszu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określa, czym jest wers, rym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czym jest porównanie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głośno, wyraźnie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osobę mówiącą w wierszu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myśli osoby mówiącej w wierszu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wersy, rymy i porównanie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podkreślając głosem ważne słowa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temat wi</w:t>
            </w:r>
            <w:r>
              <w:rPr>
                <w:rFonts w:ascii="Times New Roman" w:hAnsi="Times New Roman"/>
                <w:sz w:val="20"/>
                <w:szCs w:val="20"/>
              </w:rPr>
              <w:t>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kilka cech osoby mówiącej w wierszu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opowiada w 2–3 zdaniach o swoich zainteresowaniach, ulubionych zajęciach i marzeniach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porównania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tekście wiersza </w:t>
            </w:r>
            <w:r>
              <w:rPr>
                <w:rFonts w:ascii="Times New Roman" w:hAnsi="Times New Roman"/>
                <w:sz w:val="20"/>
                <w:szCs w:val="20"/>
              </w:rPr>
              <w:t>porównania i określa ich funkcję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o swoich zainteresowaniach, ulubionych zajęciach, planach i marzeniach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wymyśla własne przykłady porównań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rysuje ilustrację do wybranego fragmentu wiersza (przekład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intersemiotyczny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53</w:t>
            </w:r>
            <w:r>
              <w:rPr>
                <w:rFonts w:ascii="Symbol" w:hAnsi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 jest potrzebne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dzieciom?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wydarzenia przedstawione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2–3 życzenia dzieci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z podziałem na role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życzenia dzieci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wyraźnie, z podziałem na role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Maciusia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</w:t>
            </w:r>
            <w:r>
              <w:rPr>
                <w:rFonts w:ascii="Times New Roman" w:hAnsi="Times New Roman"/>
                <w:sz w:val="20"/>
                <w:szCs w:val="20"/>
              </w:rPr>
              <w:t>–3 cechy dzieci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ocenia postulaty dzieci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sporządza notatkę w formie tabeli na temat potrzeb dzieci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z podziałem na role,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bohaterach i ocenia ich zachowanie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proponuje własny postulat na sejm dziecięcy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informacje o autorze lektury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wyczerpująco wypowiada się na temat wydarzeń przedstawionych w tekście, odwołując </w:t>
            </w:r>
            <w:r>
              <w:rPr>
                <w:rFonts w:ascii="Times New Roman" w:hAnsi="Times New Roman"/>
                <w:sz w:val="20"/>
                <w:szCs w:val="20"/>
              </w:rPr>
              <w:t>się do znajomości całej lektury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wyszukuje 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informacje o prawach dziecka i sporządza na ten temat notatkę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55.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cechę ośmiesza poeta?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osobę mówiącą w wierszu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określa, czym jest wers, strofa, epitet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odtwarza wiersz z pamięci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głośno, wyraźnie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osobę mówiącą w wierszu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wers, strofę, epitet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wygłasza wiersz z pamięci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podkreślając głosem ważne słowa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 wiersza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kilka cech osoby mówiącej w wierszu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2–3 zdaniach o bohaterce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epitety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wygłasza z pamięci wiersz w odpowiednim tempie, z prawidłową dykcją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</w:t>
            </w:r>
            <w:r>
              <w:rPr>
                <w:rFonts w:ascii="Times New Roman" w:hAnsi="Times New Roman"/>
                <w:sz w:val="20"/>
                <w:szCs w:val="20"/>
              </w:rPr>
              <w:t>reśla osobę mówiącą w wierszu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osoby mówiącej w wierszu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zachowanie bohaterki utworu i wyraża swoją opinię na ten temat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deklamuje wiersz, odpowiednio modulując głos i oddając nastrój utworu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jaka jest różnica między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chw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aleniem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przechwalaniem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jakimi osiągnięciami, wiedzą i umiejętnościami warto się chwalić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56</w:t>
            </w:r>
            <w:r>
              <w:rPr>
                <w:rFonts w:ascii="Symbol" w:hAnsi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58.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czasownik i przez co się odmienia?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czasowniki wśród innych części mowy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podaje liczby, rodzaje i osoby czasownika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czasowniki w czasie przeszłym, teraźniejszym i przyszłym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bezokolicznik jako nieosobową formę czasownika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odmienia czasowniki przez liczby i osoby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 czasowniki w czasie przeszłym, teraźniejszym i przyszłym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bezokoli</w:t>
            </w:r>
            <w:r>
              <w:rPr>
                <w:rFonts w:ascii="Times New Roman" w:hAnsi="Times New Roman"/>
                <w:sz w:val="20"/>
                <w:szCs w:val="20"/>
              </w:rPr>
              <w:t>cznik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czasowniki w odpowiednich formach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osobę, liczbę i rodzaj czasownika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 osobową formę czasownika od nieosobowej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stosuje czasowniki w różnych rodzajach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tworzy poprawne formy trudnych czasowników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</w:t>
            </w:r>
            <w:r>
              <w:rPr>
                <w:rFonts w:ascii="Times New Roman" w:hAnsi="Times New Roman"/>
                <w:sz w:val="20"/>
                <w:szCs w:val="20"/>
              </w:rPr>
              <w:t>osobę, rodzaj i liczbę danego czasownika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używa bezokoliczników w wypowiedzi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używa poprawnego sformułowania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ubieram się w płaszcz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</w:t>
            </w:r>
            <w:r>
              <w:rPr>
                <w:rFonts w:ascii="Symbol" w:hAnsi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się odmienia czasownik w czasie przeszłym i przyszłym?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czasowniki w czasie przeszłym, teraźniejszym </w:t>
            </w:r>
            <w:r>
              <w:rPr>
                <w:rFonts w:ascii="Times New Roman" w:hAnsi="Times New Roman"/>
                <w:sz w:val="20"/>
                <w:szCs w:val="20"/>
              </w:rPr>
              <w:t>i przyszłym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podaje liczby, rodzaje i osoby czasownika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rodzaj męskoosobowy i niemęskoosobowy czasownika w czasie przeszłym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 czasowniki w czasie przeszłym, teraźniejszym i przyszłym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odmienia czasowniki w czasie przeszłym przez osoby, </w:t>
            </w:r>
            <w:r>
              <w:rPr>
                <w:rFonts w:ascii="Times New Roman" w:hAnsi="Times New Roman"/>
                <w:sz w:val="20"/>
                <w:szCs w:val="20"/>
              </w:rPr>
              <w:t>liczby i rodzaje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rodzaj czasownika w czasie przeszłym w liczbie pojedynczej i mnogiej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czasowniki w rodzaju męskoosobowym i niemęskoosobowym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czasowniki w czasie przeszłym, teraźniejszym i przyszłym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odmienia czasowniki w </w:t>
            </w:r>
            <w:r>
              <w:rPr>
                <w:rFonts w:ascii="Times New Roman" w:hAnsi="Times New Roman"/>
                <w:sz w:val="20"/>
                <w:szCs w:val="20"/>
              </w:rPr>
              <w:t>czasie przyszłym w formie prostej i złożonej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 rodzaj męskoosobowy i niemęskoosobowy czasowników w czasie przeszłym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przekształca teksty pisane w czasie teraźniejszym na teksty pisane w czasie przeszłym lub przyszłym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formy prostą i złoż</w:t>
            </w:r>
            <w:r>
              <w:rPr>
                <w:rFonts w:ascii="Times New Roman" w:hAnsi="Times New Roman"/>
                <w:sz w:val="20"/>
                <w:szCs w:val="20"/>
              </w:rPr>
              <w:t>oną czasowników w czasie przyszłym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 w formach osobowych czasowników formę złożoną czasu przyszłego z bezokolicznikiem od formy złożonej z dwóch czasowników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61</w:t>
            </w:r>
            <w:r>
              <w:rPr>
                <w:rFonts w:ascii="Symbol" w:hAnsi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62.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Pierwsze spotkanie z lekturą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Mikołajek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wymienia najważniejsze wydarzenia przedstawione w utworze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oraz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 narratora utworu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głównego bohatera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wyszukuje w lekturze określone informacje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w 2–3 zdaniach swoją opinię o lekturze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odpowiednie tempo i intonację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bohaterach i ich zachowaniu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porównuje doświadczenia bohaterów z własnymi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wyszukuje w lekturze okr</w:t>
            </w:r>
            <w:r>
              <w:rPr>
                <w:rFonts w:ascii="Times New Roman" w:hAnsi="Times New Roman"/>
                <w:sz w:val="20"/>
                <w:szCs w:val="20"/>
              </w:rPr>
              <w:t>eślone informacje i sporządza z nich notatki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lekturze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informacje o autorach lektury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redaguje twórcze opowiadanie związane z treścią utworu, np. o zabawnej historii, która wydarzyła się w szkole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63.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Ludeczka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da się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lubić?!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najważniejsze wydarzenia przedstawione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podaje nazwę opowiadania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na </w:t>
            </w:r>
            <w:r>
              <w:rPr>
                <w:rFonts w:ascii="Times New Roman" w:hAnsi="Times New Roman"/>
                <w:sz w:val="20"/>
                <w:szCs w:val="20"/>
              </w:rPr>
              <w:t>temat wydarzeń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charakterystyczne cechy opowiadania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oraz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2–3 cechy głównego </w:t>
            </w:r>
            <w:r>
              <w:rPr>
                <w:rFonts w:ascii="Times New Roman" w:hAnsi="Times New Roman"/>
                <w:sz w:val="20"/>
                <w:szCs w:val="20"/>
              </w:rPr>
              <w:t>bohatera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bohaterki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porównuje doświadczenia bohaterów z własnymi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dwie charakterystyczne cechy opowiadania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</w:t>
            </w:r>
            <w:r>
              <w:rPr>
                <w:rFonts w:ascii="Times New Roman" w:hAnsi="Times New Roman"/>
                <w:sz w:val="20"/>
                <w:szCs w:val="20"/>
              </w:rPr>
              <w:t>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bohaterach i ich zachowaniu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charakterystyczne cechy opowiadania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w sposób wyczerpujący na temat wydarzeń przedstawionych w tekście, o</w:t>
            </w:r>
            <w:r>
              <w:rPr>
                <w:rFonts w:ascii="Times New Roman" w:hAnsi="Times New Roman"/>
                <w:sz w:val="20"/>
                <w:szCs w:val="20"/>
              </w:rPr>
              <w:t>dwołując się do znajomości całej lektury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64.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Dobry sposób na przezwiska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określa, czym jest podmiot liryczny w wierszu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 i strofa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czym jest wyraz bliskoznaczny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głośno, wyraźnie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podmiot liryczny w wierszu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wers i strofę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wyrazy bliskoznaczne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podkreślając głosem ważne słowa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temat wiersza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 wiersza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osobę mówiącą w wierszu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kilka cech bohaterki wiersza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2–3 zdaniach o bohaterce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dobiera wyrazy bliskoznaczne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zachowanie bohaterki utworu i wyraża swoją opinię na ten temat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jaka jest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różnica między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przezwiskiem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przydomkiem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pracując w grupie, wymyśla ciekawe i zabawne przydomki odnoszące się do zalet oraz mocnych stron kolegów i koleżanek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korzysta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ze słownika wyrazów bliskoznacznych?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wyszukuje wyrazy w słowniku wyrazów </w:t>
            </w:r>
            <w:r>
              <w:rPr>
                <w:rFonts w:ascii="Times New Roman" w:hAnsi="Times New Roman"/>
                <w:sz w:val="20"/>
                <w:szCs w:val="20"/>
              </w:rPr>
              <w:t>bliskoznacznych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odczytuje wyrazy bliskoznaczne w słowniku synonimów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odczytuje skróty i oznaczenia słownikowe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ze słownika synonimów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trafnie dobiera wyrazy bliskoznaczne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podejmuje próby korzystania z internetowych wersji słownika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</w:t>
            </w:r>
            <w:r>
              <w:rPr>
                <w:rFonts w:ascii="Times New Roman" w:hAnsi="Times New Roman"/>
                <w:sz w:val="20"/>
                <w:szCs w:val="20"/>
              </w:rPr>
              <w:t>elnie i sprawnie korzysta ze słownika synonimów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66.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Nie wszyscy muszą być jednakowi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najważniejsze wydarzenia przedstawione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opowiadanie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charakterystyczne cechy opowiadania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oraz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kilku zdaniach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głównego bohatera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dwie charakterystyczne cechy opowiadania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</w:t>
            </w:r>
            <w:r>
              <w:rPr>
                <w:rFonts w:ascii="Times New Roman" w:hAnsi="Times New Roman"/>
                <w:sz w:val="20"/>
                <w:szCs w:val="20"/>
              </w:rPr>
              <w:t>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 utworu i ich relacje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bohaterach i ich zachowaniu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charakterystyczne cechy opowiadania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wypowiada się w wyczerpujący sposób na temat wydarzeń przedstawion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ych w tekście i wyjaśnia, jak rozumie słowa: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Nie wszyscy muszą być jednakowi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2187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67</w:t>
            </w:r>
            <w:r>
              <w:rPr>
                <w:rFonts w:ascii="Symbol" w:hAnsi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69. Każdy z nas potrafi zrozumieć zasady ortografii!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zasady ortograficzne pisowni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poprawnie zapisuje wyrazy zakończone na: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arz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erz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-mistrz, -mierz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stosuje zasady ortograficzne pisowni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wyrazy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l, ł, r, n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tworzy formy pokrewne i poprawnie zapisuje wyrazy z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 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ze słownika ortograficznego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wyjątki w pisowni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po </w:t>
            </w:r>
            <w:r>
              <w:rPr>
                <w:rFonts w:ascii="Times New Roman" w:hAnsi="Times New Roman"/>
                <w:sz w:val="20"/>
                <w:szCs w:val="20"/>
              </w:rPr>
              <w:t>spółgłoskach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wyrazy z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ż </w:t>
            </w:r>
            <w:r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zapisuje poprawnie wszystkie podane wyrazy z trudnościami ortograficznymi (pisownia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i sprawnie korzysta ze słownika ortograficznego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  <w:r>
              <w:rPr>
                <w:rFonts w:ascii="Symbol" w:hAnsi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72.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Niezwykle cenne stare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tenisówki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najważniejsze wydarzenia przedstawione w utworze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</w:t>
            </w:r>
            <w:r>
              <w:rPr>
                <w:rFonts w:ascii="Times New Roman" w:hAnsi="Times New Roman"/>
                <w:sz w:val="20"/>
                <w:szCs w:val="20"/>
              </w:rPr>
              <w:t>onych w utworze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oraz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głównego bohatera utworu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opowiada w ciekawy sposób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 utworu i ich relacje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bohaterach i ich zachowaniu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opisuje magiczne tenisówki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Percy’ego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wyjaśnia, na czym polegała ich moc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73</w:t>
            </w:r>
            <w:r>
              <w:rPr>
                <w:rFonts w:ascii="Symbol" w:hAnsi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74. Jak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opisać przedmiot?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najważniejsze elementy opisu przedmiotu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podaje wyrazy opisujące wygląd przedmiotu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ustnie w 2–3 zdaniach wygląd, wielkość, kształt, kolor przedmiotu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wyszukuje w tekście informacje na temat wyglądu przedmiotu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</w:t>
            </w:r>
            <w:r>
              <w:rPr>
                <w:rFonts w:ascii="Times New Roman" w:hAnsi="Times New Roman"/>
                <w:sz w:val="20"/>
                <w:szCs w:val="20"/>
              </w:rPr>
              <w:t>guje według wzoru opis przedmiotu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opis przedmiotu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w wypowiedzi pisemnej odpowiednią kompozycję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wydziela akapity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samodzielnie, zgodnie z wymogami dotyczącymi tej formy wypowiedzi, redaguje poprawny i wyczerpujący opis przedmiotu, un</w:t>
            </w:r>
            <w:r>
              <w:rPr>
                <w:rFonts w:ascii="Times New Roman" w:hAnsi="Times New Roman"/>
                <w:sz w:val="20"/>
                <w:szCs w:val="20"/>
              </w:rPr>
              <w:t>ikając powtórzeń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75.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Kto może zostać wielkim człowiekiem?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podmiot liryczny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 i rym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pojęcie adresata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głośno, wyraźnie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podmiot liryczny w wierszu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wskazuje w tekście wiersza wersy i rymy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adresata utworu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podkreślając głosem ważne słowa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temat wiersza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adresata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podmiot liryczny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2–3 cechy, jakie powinna mieć osoba, która zasługuje </w:t>
            </w:r>
            <w:r>
              <w:rPr>
                <w:rFonts w:ascii="Times New Roman" w:hAnsi="Times New Roman"/>
                <w:sz w:val="20"/>
                <w:szCs w:val="20"/>
              </w:rPr>
              <w:t>na miano wielkiego człowieka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adresata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cechy, jakie powinna mieć osoba, która zasługuje na miano wielkiego człowieka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 pisownię wielką literą wyrazu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Wielkość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prezentuje informacje o autorce wiersza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 pisemnie, jak rozumie słowa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Nie wiadomo wcale, jak się Wielkość w życiu rozpoczyna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samodzielnie przygotowuje informacje o osobie, która zasługuje na miano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wielkiego człowieka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414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76</w:t>
            </w:r>
            <w:r>
              <w:rPr>
                <w:rFonts w:ascii="Symbol" w:hAnsi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77. Podsumowanie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wiadomości do rozdziału 3.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Wiosenny pejzaż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kolory znajdujące się na obrazie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czas i miejsce przedstawione na obrazie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elementy pejzażu przedstawione na obrazie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elementy pejzażu przedstawione na obrazie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czas i miejsce przedstawione na obrazie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 pejzaż od portretu i martwej natury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dominujące na obrazie kolory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źródło światła i ruch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elementy pejzażu przedstawionego na obrazie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nastrój, jaki wywołuje obr</w:t>
            </w:r>
            <w:r>
              <w:rPr>
                <w:rFonts w:ascii="Times New Roman" w:hAnsi="Times New Roman"/>
                <w:sz w:val="20"/>
                <w:szCs w:val="20"/>
              </w:rPr>
              <w:t>az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pierwszy i drugi plan obrazu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związek między obrazem a tytułem rozdziału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 obrazu i uczucia, jakie wywołuje, oraz uzasadnia swoją wypowiedź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elementy sztuki plastycznej: plan, barwy, kompozycję, światło, ruch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79.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 łączy Polaków?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podmiot liryczny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wers, strofy i rymy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pojęcie adresata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odtwarza wiersz z pamięci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głośno, wyraźnie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podmiot liryczny w wierszu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wskazuje w tekście wiersza wersy, strofy i rymy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wers, w którym znajduje się zwrot do adresata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wygłasza wiersz z pamięci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podkreślając głosem ważne słowa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temat wiersza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adresata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podmiot </w:t>
            </w:r>
            <w:r>
              <w:rPr>
                <w:rFonts w:ascii="Times New Roman" w:hAnsi="Times New Roman"/>
                <w:sz w:val="20"/>
                <w:szCs w:val="20"/>
              </w:rPr>
              <w:t>liryczny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dwa uczucia, jakie wyraża utwór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wygłasza z pamięci wiersz w odpowiednim tempie, z prawidłową dykcją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adresata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uczucia, jakie wyraża utwór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wyjaśnia,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jak rozumie słowo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patriotyzm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 utworu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deklamuje wiersz, odpowiednio modulując głos i oddając nastrój utworu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informacje o autorze wiersza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przygotowuje dla rówieśników z innego kraju interesujące informacje o Polsce w wybran</w:t>
            </w:r>
            <w:r>
              <w:rPr>
                <w:rFonts w:ascii="Times New Roman" w:hAnsi="Times New Roman"/>
                <w:sz w:val="20"/>
                <w:szCs w:val="20"/>
              </w:rPr>
              <w:t>ej formie (plakat, film, prezentacja)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  <w:r>
              <w:rPr>
                <w:rFonts w:ascii="Symbol" w:hAnsi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81.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Najważniejsza pieśń Polaków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odtwarza tekst hymnu z pamięci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przyjmuje odpowiednią postawę w czasie śpiewania hymnu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uroczystości i sytuacje, w czasie których śpiewany jest hymn państwowy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czym jest rytm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adresata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podmiot liryczny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wersy, strofy, rymy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odczytuje strofę, dzieląc wyrazy na sylaby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temat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adresata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podmiot liryczny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dwa uczucia, jakie wyraża utwór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porównuje rytm w dwóch dowolnie wybranych strofach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nazywa uczucia, jakie wyraża utwór, i wskazuje odpowiednie cytaty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na czym polega rytm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objaśnia znaczenie wyrazów n</w:t>
            </w:r>
            <w:r>
              <w:rPr>
                <w:rFonts w:ascii="Times New Roman" w:hAnsi="Times New Roman"/>
                <w:sz w:val="20"/>
                <w:szCs w:val="20"/>
              </w:rPr>
              <w:t>ieużywanych współcześnie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historię powstania polskiego hymnu państwowego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kim byli: Jan Henryk Dąbrowski, Stefan Czarniecki, Napoleon Bonaparte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82</w:t>
            </w:r>
            <w:r>
              <w:rPr>
                <w:rFonts w:ascii="Symbol" w:hAnsi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Poetycki zachwyt nad polskim niebem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utwór głośno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wers i rymy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odtwarza fragment utworu z pamięci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porównanie i ożywienie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utwór głośno, wyraźnie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wersy i rymy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porównanie i ożywienie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wygłasza z pamięci fragment utworu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utwór, podkreślając głosem ważne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temat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dwa uczucia, jakie wyraża utwór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porównania i ożywienia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sporządza notatkę w formie tabeli o przedstawionych w utworze chmurach, wypisując przymiotniki i czasowniki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wygłasza z pamięci fragment utworu w </w:t>
            </w:r>
            <w:r>
              <w:rPr>
                <w:rFonts w:ascii="Times New Roman" w:hAnsi="Times New Roman"/>
                <w:sz w:val="20"/>
                <w:szCs w:val="20"/>
              </w:rPr>
              <w:t>odpowiednim tempie, z prawidłową dykcją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utwór,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objaśnia znaczenie wyrazów nieużywanych dziś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uczucia, jakie wyraża utwór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 występujące w utworze porównania i </w:t>
            </w:r>
            <w:r>
              <w:rPr>
                <w:rFonts w:ascii="Times New Roman" w:hAnsi="Times New Roman"/>
                <w:sz w:val="20"/>
                <w:szCs w:val="20"/>
              </w:rPr>
              <w:t>ożywienia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nazywa uczucia, jakie wyraża utwór</w:t>
            </w:r>
          </w:p>
          <w:p w:rsidR="0041430C" w:rsidRDefault="004B7077">
            <w:pPr>
              <w:pStyle w:val="Standard"/>
              <w:tabs>
                <w:tab w:val="left" w:pos="59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dlaczego według tytułowego bohatera ojczyste niebo jest piękniejsze od włoskiego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deklamuje fragment utworu, odpowiednio modulując głos i oddając jego nastrój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informacje o autorze utw</w:t>
            </w:r>
            <w:r>
              <w:rPr>
                <w:rFonts w:ascii="Times New Roman" w:hAnsi="Times New Roman"/>
                <w:sz w:val="20"/>
                <w:szCs w:val="20"/>
              </w:rPr>
              <w:t>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układa porównania opisujące inne zjawiska przyrody, np. deszcz, zachód słońca, tęczę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84.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przysłówek?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przysłówki wśród innych części mowy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wyszukuje przysłówki w tekście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rozpoznaje przysłówki pochodzące od </w:t>
            </w:r>
            <w:r>
              <w:rPr>
                <w:rFonts w:ascii="Times New Roman" w:hAnsi="Times New Roman"/>
                <w:sz w:val="20"/>
                <w:szCs w:val="20"/>
              </w:rPr>
              <w:t>przymiotników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tworzy przysłówki od przymiotników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posługuje się przysłówkami w zdaniu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znaczenie przysłówków w zdaniu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dostrzega związek między przysłówkiem a czasownikiem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tekst z wykorzystaniem różnych, celowo dobranych przysłówków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85.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Tajemnicze życzenie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najważniejsze wydarzenia przedstawione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realistyczne i fantastyczne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miejsce </w:t>
            </w:r>
            <w:r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wydarzenia realistyczne i fantastyczne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oraz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wydarzenia realistyczne i fantastyczne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ciekawie o wydarzeniach przedstawionych w utworze, zachowując chronologię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cechy </w:t>
            </w:r>
            <w:r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bohaterach i ich zachowaniu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morał płynący z opowieści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wyszukuje w bibliotece lub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informacje o księciu Popielu i sporządza notatkę na jego temat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na czym polegał obrzęd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postrzyżyn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Słowian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409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86.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„Tutaj się osiedlimy…”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najważniejsze wydarzenia przedstawione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wydarzenia realistyczne i fantastyczne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legenda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</w:t>
            </w:r>
            <w:r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wydarzenia realistyczne i fantastyczne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charakterystyczne cechy legendy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oraz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narratora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wydarzenia realistyczne i fantastyczne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głównego bohatera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dwie charakterystyczne cechy legendy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</w:t>
            </w:r>
            <w:r>
              <w:rPr>
                <w:rFonts w:ascii="Times New Roman" w:hAnsi="Times New Roman"/>
                <w:sz w:val="20"/>
                <w:szCs w:val="20"/>
              </w:rPr>
              <w:t>ośno,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bohaterach i ich zachowaniu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rozpoznaje czytany utwór jako legendę i wskazuje w nim </w:t>
            </w:r>
            <w:r>
              <w:rPr>
                <w:rFonts w:ascii="Times New Roman" w:hAnsi="Times New Roman"/>
                <w:sz w:val="20"/>
                <w:szCs w:val="20"/>
              </w:rPr>
              <w:t>charakterystyczne cechy legendy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wyszukuje w bibliotece lub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informacje o godle Polski i sporządza na jego temat notatkę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wyszukuje w bibliotece lub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informacje o herbie miejscowości, w której mieszka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722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87</w:t>
            </w:r>
            <w:r>
              <w:rPr>
                <w:rFonts w:ascii="Symbol" w:hAnsi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88.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Pisownia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nie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z różnymi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częściami mowy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zasady ortograficzne pisowni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>
              <w:rPr>
                <w:rFonts w:ascii="Times New Roman" w:hAnsi="Times New Roman"/>
                <w:sz w:val="20"/>
                <w:szCs w:val="20"/>
              </w:rPr>
              <w:t>z czasownikami, rzeczownikami, przymiotnikami i przysłówkami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zasady ortograficzne pisowni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>
              <w:rPr>
                <w:rFonts w:ascii="Times New Roman" w:hAnsi="Times New Roman"/>
                <w:sz w:val="20"/>
                <w:szCs w:val="20"/>
              </w:rPr>
              <w:t>z czasownikami, rzeczownikami, przymiotnikami i przysłówkami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poprawnie zapisuje wyrazy z pr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zeczeniem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korzysta ze słownika ortograficznego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zasady ortograficzne pisowni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>
              <w:rPr>
                <w:rFonts w:ascii="Times New Roman" w:hAnsi="Times New Roman"/>
                <w:sz w:val="20"/>
                <w:szCs w:val="20"/>
              </w:rPr>
              <w:t>z czasownikami, rzeczownikami, przymiotnikami i przysłówkami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zapisuje poprawnie wszystkie podane wyrazy z trudnościami ortograficznymi (pisownia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>
              <w:rPr>
                <w:rFonts w:ascii="Times New Roman" w:hAnsi="Times New Roman"/>
                <w:sz w:val="20"/>
                <w:szCs w:val="20"/>
              </w:rPr>
              <w:t>z różnymi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częściami mowy)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i sprawnie korzysta ze słownika ortograficznego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89.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Legenda o Juracie, bursztynie i sztormie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najważniejsze wydarzenia przedstawione w utworze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rozróżnia </w:t>
            </w:r>
            <w:r>
              <w:rPr>
                <w:rFonts w:ascii="Times New Roman" w:hAnsi="Times New Roman"/>
                <w:sz w:val="20"/>
                <w:szCs w:val="20"/>
              </w:rPr>
              <w:t>wydarzenia i postacie realistyczne i fantastyczne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legenda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z odpowiednią artykulacją i uwzględnieniem znaków interpunkcyjnych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na temat </w:t>
            </w:r>
            <w:r>
              <w:rPr>
                <w:rFonts w:ascii="Times New Roman" w:hAnsi="Times New Roman"/>
                <w:sz w:val="20"/>
                <w:szCs w:val="20"/>
              </w:rPr>
              <w:t>wydarzeń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wydarzenia i postacie realistyczne i fantastyczne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charakterystyczne cechy legendy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wyraźnie, z podziałem na role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</w:t>
            </w:r>
            <w:r>
              <w:rPr>
                <w:rFonts w:ascii="Times New Roman" w:hAnsi="Times New Roman"/>
                <w:sz w:val="20"/>
                <w:szCs w:val="20"/>
              </w:rPr>
              <w:t>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wydarzenia oraz postacie realistyczne i fantastyczne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głównego bohatera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dwie charakterystyczne cechy legendy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ciekawy sposób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bohaterach i ich zachowaniu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czytany utwór jako legendę i wskazuje w nim charakterystyczne cechy legendy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legendy zwią</w:t>
            </w:r>
            <w:r>
              <w:rPr>
                <w:rFonts w:ascii="Times New Roman" w:hAnsi="Times New Roman"/>
                <w:sz w:val="20"/>
                <w:szCs w:val="20"/>
              </w:rPr>
              <w:t>zane z regionem, w którym mieszka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 sposób interesujący opowiada jedną z legend związanych z regionem, w którym mieszka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samodzielnie, zgodnie z wymogami dotyczącymi tej formy wypowiedzi, pisze opowiadanie o legendarnych wydarzeniach, unikając powtórzeń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wyszukuje w bibliotece lub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informacje o pochodzeniu bursztynu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napisać plan wydarzeń?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ramowy i szczegółowy plan wydarzeń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porządkuje według chronologii plan ramowy wydarzeń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redaguje odtwórczy plan ramowy </w:t>
            </w:r>
            <w:r>
              <w:rPr>
                <w:rFonts w:ascii="Times New Roman" w:hAnsi="Times New Roman"/>
                <w:sz w:val="20"/>
                <w:szCs w:val="20"/>
              </w:rPr>
              <w:t>wydarzeń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przekształca czasowniki w rzeczowniki nazywające czynności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rozbudowuje plan ramowy w plan szczegółowy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odpowiedni układ graficzny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samodzielnie, zgodnie z wymogami dotyczącymi tej formy wypowiedzi, redaguje poprawny szczegółowy plan </w:t>
            </w:r>
            <w:r>
              <w:rPr>
                <w:rFonts w:ascii="Times New Roman" w:hAnsi="Times New Roman"/>
                <w:sz w:val="20"/>
                <w:szCs w:val="20"/>
              </w:rPr>
              <w:t>wydarzeń, unikając powtórzeń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Fantazja czarnoksiężnika z Krakowa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najważniejsze wydarzenia przedstawione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</w:t>
            </w:r>
            <w:r>
              <w:rPr>
                <w:rFonts w:ascii="Times New Roman" w:hAnsi="Times New Roman"/>
                <w:sz w:val="20"/>
                <w:szCs w:val="20"/>
              </w:rPr>
              <w:t>czym jest legenda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z odpowiednią artykulacją i uwzględnieniem znaków interpunkcyjnych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jedno miejsce realistyczne występujące w legendzie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wydarzenia oraz postacie realistyczne i fantastyczne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charakterystyczne cechy legendy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wyraźnie, z podziałem na role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dwa miejsca realistyczne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występujące w legendzie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wydarzenia i postacie realistyczne i fantastyczne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głównego bohatera utworu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dwie charakterystyczne cechy legendy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</w:t>
            </w:r>
            <w:r>
              <w:rPr>
                <w:rFonts w:ascii="Times New Roman" w:hAnsi="Times New Roman"/>
                <w:sz w:val="20"/>
                <w:szCs w:val="20"/>
              </w:rPr>
              <w:t>ciekawy sposób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trzy miejsca realistyczne występujące w legendzie: rynek w Krakowie, kopalnie srebra w Olkuszu, Maczugę Herkulesa koło Pieskowej Skały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 bohaterach i ich zachowaniu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czytany utwór jako legendę i wskazuje w nim charakterystyczne cechy legendy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 znaczenie powiedzeń: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Co nagle, to po diable; Jak się człowiek śpieszy, to się diabeł cieszy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samodzielnie, zgodnie z wymogam</w:t>
            </w:r>
            <w:r>
              <w:rPr>
                <w:rFonts w:ascii="Times New Roman" w:hAnsi="Times New Roman"/>
                <w:sz w:val="20"/>
                <w:szCs w:val="20"/>
              </w:rPr>
              <w:t>i dotyczącymi tej formy wypowiedzi, redaguje poprawny szczegółowy plan wydarzeń, unikając powtórzeń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92.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Niezwykłe spotkanie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najważniejsze wydarzenia przedstawione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rozróżnia </w:t>
            </w:r>
            <w:r>
              <w:rPr>
                <w:rFonts w:ascii="Times New Roman" w:hAnsi="Times New Roman"/>
                <w:sz w:val="20"/>
                <w:szCs w:val="20"/>
              </w:rPr>
              <w:t>wydarzenia i postacie realistyczne i fantastyczne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z odpowiednią artykulacją i uwzględnieniem znaków interpunkcyjnych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</w:t>
            </w:r>
            <w:r>
              <w:rPr>
                <w:rFonts w:ascii="Times New Roman" w:hAnsi="Times New Roman"/>
                <w:sz w:val="20"/>
                <w:szCs w:val="20"/>
              </w:rPr>
              <w:t>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wydarzenia oraz postacie realistyczne i fantastyczne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wydarzenia oraz postacie realistyczne i fantastyczne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2–3 cechy Złotego </w:t>
            </w:r>
            <w:r>
              <w:rPr>
                <w:rFonts w:ascii="Times New Roman" w:hAnsi="Times New Roman"/>
                <w:sz w:val="20"/>
                <w:szCs w:val="20"/>
              </w:rPr>
              <w:t>Kaczora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Złotego Kaczora, uwzględniając jego sposób mówienia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Złotym Kaczorze i jego zachowani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wyszukuje w bibliotece lub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legendę o Złotej Kaczce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legendę o Złotej Kaczce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93.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Teatralne czary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definiuje podmiot liryczny w wierszu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wers, strofa, rym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pojęcie adresata utworu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głośno, wyraźnie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podmiot liryczny w wierszu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wersy, strofy i rymy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wskazuje wers, w którym znajduje się zwrot do adresata utworu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podkreślając głosem ważne słowa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temat </w:t>
            </w:r>
            <w:r>
              <w:rPr>
                <w:rFonts w:ascii="Times New Roman" w:hAnsi="Times New Roman"/>
                <w:sz w:val="20"/>
                <w:szCs w:val="20"/>
              </w:rPr>
              <w:t>wiersza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adresata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podmiot liryczny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dwa uczucia, jakie wyraża utwór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adresata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uczucia, jakie wyraża utwór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o swoich wraż</w:t>
            </w:r>
            <w:r>
              <w:rPr>
                <w:rFonts w:ascii="Times New Roman" w:hAnsi="Times New Roman"/>
                <w:sz w:val="20"/>
                <w:szCs w:val="20"/>
              </w:rPr>
              <w:t>eniach z ostatnio obejrzanego przedstawienia teatralnego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wymyśla sposoby wykorzystania różnych przedmiotów codziennego użytku w teatrze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94.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Kto pracuje w teatrze?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osoby tworzące spektakl teatralny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osoby tworzące spektakl </w:t>
            </w:r>
            <w:r>
              <w:rPr>
                <w:rFonts w:ascii="Times New Roman" w:hAnsi="Times New Roman"/>
                <w:sz w:val="20"/>
                <w:szCs w:val="20"/>
              </w:rPr>
              <w:t>teatralny i opisuje ich pracę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2–3 zasady kulturalnego zachowania się w teatrze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osób wykonujących zawody związane z teatrem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swojej wizycie w teatrze, używając słownictwa związanego z teatrem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</w:t>
            </w:r>
            <w:r>
              <w:rPr>
                <w:rFonts w:ascii="Times New Roman" w:hAnsi="Times New Roman"/>
                <w:sz w:val="20"/>
                <w:szCs w:val="20"/>
              </w:rPr>
              <w:t>śla cechy osób wykonujących zawody związane z teatrem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swojej wizycie w teatrze, swobodnie używając słownictwa związanego z teatrem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zasady kulturalnego zachowania się w teatrze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kilka nazwisk współczesny</w:t>
            </w:r>
            <w:r>
              <w:rPr>
                <w:rFonts w:ascii="Times New Roman" w:hAnsi="Times New Roman"/>
                <w:sz w:val="20"/>
                <w:szCs w:val="20"/>
              </w:rPr>
              <w:t>ch twórców teatralnych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95</w:t>
            </w:r>
            <w:r>
              <w:rPr>
                <w:rFonts w:ascii="Symbol" w:hAnsi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96.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Przygotowujemy inscenizację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Legendy o warszawskim Bazyliszku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z podziałem na role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najważniejsze wydarzenia przedstawione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rozróżnia wydarzenia i postacie </w:t>
            </w:r>
            <w:r>
              <w:rPr>
                <w:rFonts w:ascii="Times New Roman" w:hAnsi="Times New Roman"/>
                <w:sz w:val="20"/>
                <w:szCs w:val="20"/>
              </w:rPr>
              <w:t>realistyczne i fantastyczne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dramat jako tekst przeznaczony do wystawiania na scenie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zapisuje plan ramowy wydarzeń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z odpowiednią artykulacją i uwzględnieniem znaków interpunkcyjnych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miejsce i czas wydarzeń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wydarzenia oraz postacie realistyczne i fantastyczne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tekst główny i tekst poboczny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redaguje plan ramowy wydarzeń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opowiada w kilku zdaniach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wydarzenia oraz postacie realistyczne i fantastyczne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w 2–3 zdaniach Bazyliszka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dramatu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rozwija plan ramowy wydarzeń w plan szczegółowy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głośno, </w:t>
            </w:r>
            <w:r>
              <w:rPr>
                <w:rFonts w:ascii="Times New Roman" w:hAnsi="Times New Roman"/>
                <w:sz w:val="20"/>
                <w:szCs w:val="20"/>
              </w:rPr>
              <w:t>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Bazyliszka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bohaterach i ich zachowaniu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dramatu (tekst główny, tek</w:t>
            </w:r>
            <w:r>
              <w:rPr>
                <w:rFonts w:ascii="Times New Roman" w:hAnsi="Times New Roman"/>
                <w:sz w:val="20"/>
                <w:szCs w:val="20"/>
              </w:rPr>
              <w:t>st poboczny)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redaguje poprawny szczegółowy plan wydarzeń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informacje o autorce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pracując w grupie, planuje scenografię, rekwizyty, kostiumy, ruch sceniczny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pracując w grupie, przygotowuje inscenizację przedstawienia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Legenda 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warszawskim Bazyliszku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14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97</w:t>
            </w:r>
            <w:r>
              <w:rPr>
                <w:rFonts w:ascii="Symbol" w:hAnsi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98. Podsumowanie wiadomości z rozdziału 4.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Ruszamy w podróż do baśniowej krainy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kolory znajdujące się na obrazie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przedmioty i postacie występujące na obrazie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elementy realistyczne i </w:t>
            </w:r>
            <w:r>
              <w:rPr>
                <w:rFonts w:ascii="Times New Roman" w:hAnsi="Times New Roman"/>
                <w:sz w:val="20"/>
                <w:szCs w:val="20"/>
              </w:rPr>
              <w:t>fantastyczne występujące na obrazie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czas i miejsce sytuacji przedstawionej na obrazie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dominujące na obrazie kolory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sytuację przedstawioną na obrazie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nastrój, jaki wywołuje obraz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umieszczone na obrazie przed</w:t>
            </w:r>
            <w:r>
              <w:rPr>
                <w:rFonts w:ascii="Times New Roman" w:hAnsi="Times New Roman"/>
                <w:sz w:val="20"/>
                <w:szCs w:val="20"/>
              </w:rPr>
              <w:t>mioty oraz postacie realistyczne i fantastyczne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pierwszy i drugi plan obrazu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 obrazu i uczucia, jakie wywołuje, oraz uzasadnia swoją wypowiedź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elementy sztuki plastycznej: plan, barwy, kompozycję, światło, ruch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</w:t>
            </w:r>
            <w:r>
              <w:rPr>
                <w:rFonts w:ascii="Times New Roman" w:hAnsi="Times New Roman"/>
                <w:sz w:val="20"/>
                <w:szCs w:val="20"/>
              </w:rPr>
              <w:t>a związek między obrazem a tytułem rozdziału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  <w:r>
              <w:rPr>
                <w:rFonts w:ascii="Symbol" w:hAnsi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101.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najważniejsze wydarzenia przedstawione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czym jest baśń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zapisuje ramowy plan wydarzeń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z odpowiednią artykulacją i uwzględnieniem znaków interpunkcyjnych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</w:t>
            </w:r>
            <w:r>
              <w:rPr>
                <w:rFonts w:ascii="Times New Roman" w:hAnsi="Times New Roman"/>
                <w:sz w:val="20"/>
                <w:szCs w:val="20"/>
              </w:rPr>
              <w:t>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wydarzenia oraz postacie realistyczne i fantastyczne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wymienia charakterystyczne cechy baśni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wyraźnie, z podziałem na role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wydarzenia oraz postacie realistyczne i fantastyczne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głównej bohaterki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dwie charakterystyczne cechy baśni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ramowy plan wydarzeń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</w:t>
            </w:r>
            <w:r>
              <w:rPr>
                <w:rFonts w:ascii="Times New Roman" w:hAnsi="Times New Roman"/>
                <w:sz w:val="20"/>
                <w:szCs w:val="20"/>
              </w:rPr>
              <w:t>ada w ciekawy sposób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bohaterach i ich zachowaniu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czytany utwór jako baśń i wskazuje w nim charakterystyczne cechy baśni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morał płyną</w:t>
            </w:r>
            <w:r>
              <w:rPr>
                <w:rFonts w:ascii="Times New Roman" w:hAnsi="Times New Roman"/>
                <w:sz w:val="20"/>
                <w:szCs w:val="20"/>
              </w:rPr>
              <w:t>cy z baśni o Kopciuszku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informacje o autorze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przyczyny popularności baśni o Kopciuszku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102.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„Nie pomoże dobra wróżka…”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z podziałem na role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najważniejsze wydarzenia </w:t>
            </w:r>
            <w:r>
              <w:rPr>
                <w:rFonts w:ascii="Times New Roman" w:hAnsi="Times New Roman"/>
                <w:sz w:val="20"/>
                <w:szCs w:val="20"/>
              </w:rPr>
              <w:t>przedstawione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tekst główny i poboczny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z odpowiednią artykulacją i uwzględnieniem znaków interpunkcyjnych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dialog i mo</w:t>
            </w:r>
            <w:r>
              <w:rPr>
                <w:rFonts w:ascii="Times New Roman" w:hAnsi="Times New Roman"/>
                <w:sz w:val="20"/>
                <w:szCs w:val="20"/>
              </w:rPr>
              <w:t>nolog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elementy plakatu teatralnego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odczytuje humorystyczny charakter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odczytuje informacje z plakatu </w:t>
            </w:r>
            <w:r>
              <w:rPr>
                <w:rFonts w:ascii="Times New Roman" w:hAnsi="Times New Roman"/>
                <w:sz w:val="20"/>
                <w:szCs w:val="20"/>
              </w:rPr>
              <w:t>teatralnego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dramatu (podział na akty i sceny)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bohaterach i ich zachowaniu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mora</w:t>
            </w:r>
            <w:r>
              <w:rPr>
                <w:rFonts w:ascii="Times New Roman" w:hAnsi="Times New Roman"/>
                <w:sz w:val="20"/>
                <w:szCs w:val="20"/>
              </w:rPr>
              <w:t>ł płynący z przedstawienia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planuje grę aktorską i projektuje dekoracje, kostiumy, rekwizyty do przedstawienia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dramatu (tekst główny, tekst poboczny, podział na akty i sceny)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informacje o autorze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przygotowuje plakat </w:t>
            </w:r>
            <w:r>
              <w:rPr>
                <w:rFonts w:ascii="Times New Roman" w:hAnsi="Times New Roman"/>
                <w:sz w:val="20"/>
                <w:szCs w:val="20"/>
              </w:rPr>
              <w:t>teatralny do szkolnego przedstawienia dowolnej baśni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pracując w grupie, przygotowuje inscenizację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Kopciuszka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103.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napisać zaproszenie?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najważniejsze elementy zaproszenia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zaproszenie w sposób ustny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redaguje zaproszenie według </w:t>
            </w:r>
            <w:r>
              <w:rPr>
                <w:rFonts w:ascii="Times New Roman" w:hAnsi="Times New Roman"/>
                <w:sz w:val="20"/>
                <w:szCs w:val="20"/>
              </w:rPr>
              <w:t>wzoru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zapisuje datę i miejsce wydarzenia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zaproszenie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zwroty do adresata i charakterystyczne sformułowania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pisemnie zaproszenie, uwzględniając konieczne elementy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 wypowiedzi pisemnej stosuje odpowiednią kompozy</w:t>
            </w:r>
            <w:r>
              <w:rPr>
                <w:rFonts w:ascii="Times New Roman" w:hAnsi="Times New Roman"/>
                <w:sz w:val="20"/>
                <w:szCs w:val="20"/>
              </w:rPr>
              <w:t>cję i układ graficzny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samodzielnie, zgodnie z wymogami dotyczącymi tej formy wypowiedzi, redaguje zaproszenie i nadaje mu ciekawą formę graficzną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104.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przyimek?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przyimki wśród innych części mowy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wyszukuje przyimki w </w:t>
            </w:r>
            <w:r>
              <w:rPr>
                <w:rFonts w:ascii="Times New Roman" w:hAnsi="Times New Roman"/>
                <w:sz w:val="20"/>
                <w:szCs w:val="20"/>
              </w:rPr>
              <w:t>tekście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wyrażenia przyimkowe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wyrażenia przyimkowe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znaczenie przyimków w zdaniu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wyrażenia przyimkowe wskazujące na miejsce i wskazujące na czas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tekst z wykorzystaniem wyrażeń przyimkowych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2409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105.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 świe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cie baśni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tytuły znanych baśni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najbardziej znanych bohaterów baśni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najbardziej znanych autorów baśni: H.Ch. Andersena, braci Grimm, Ch. Perrault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swoją ulubioną baśń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opisuje magiczny przedmiot i jego </w:t>
            </w:r>
            <w:r>
              <w:rPr>
                <w:rFonts w:ascii="Times New Roman" w:hAnsi="Times New Roman"/>
                <w:sz w:val="20"/>
                <w:szCs w:val="20"/>
              </w:rPr>
              <w:t>właściwości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najbardziej znanych bohaterów baśni: H.Ch. Andersena, braci Grimm, Ch. Perrault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magiczne przedmioty i ich właściwości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najbardziej znanych autorów baśni: H.Ch. Andersena, braci Grimm, Ch. Perrault i ich </w:t>
            </w:r>
            <w:r>
              <w:rPr>
                <w:rFonts w:ascii="Times New Roman" w:hAnsi="Times New Roman"/>
                <w:sz w:val="20"/>
                <w:szCs w:val="20"/>
              </w:rPr>
              <w:t>twórczość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ulubioną baśń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opis magicznego przedmiotu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przygotowuje pytania i zadania dla uczestników szkolnego konkursu czytelniczego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 świecie baśni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106.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Wędrówka pełna przygód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wymienia bohaterów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utworu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najważniejsze wydarzenia przedstawione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realistyczne i fantastyczne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baśń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</w:t>
            </w:r>
            <w:r>
              <w:rPr>
                <w:rFonts w:ascii="Times New Roman" w:hAnsi="Times New Roman"/>
                <w:sz w:val="20"/>
                <w:szCs w:val="20"/>
              </w:rPr>
              <w:t>nia na temat wydarzeń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wydarzenia realistyczne i fantastyczne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charakterystyczne cechy baśni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oraz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wy</w:t>
            </w:r>
            <w:r>
              <w:rPr>
                <w:rFonts w:ascii="Times New Roman" w:hAnsi="Times New Roman"/>
                <w:sz w:val="20"/>
                <w:szCs w:val="20"/>
              </w:rPr>
              <w:t>darzenia realistyczne i fantastyczne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głównego bohatera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dwie charakterystyczne cechy baśni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</w:t>
            </w:r>
            <w:r>
              <w:rPr>
                <w:rFonts w:ascii="Times New Roman" w:hAnsi="Times New Roman"/>
                <w:sz w:val="20"/>
                <w:szCs w:val="20"/>
              </w:rPr>
              <w:t>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bohaterach i ich zachowaniu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czytany utwór jako baśń i wskazuje w nim charakterystyczne cechy baśni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informacje o autorach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rysuje ilustracje do baśni i przygoto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wuje teatrzyk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kamishibai</w:t>
            </w:r>
            <w:proofErr w:type="spellEnd"/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107.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spójnik?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spójniki wśród innych części mowy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wyszukuje spójniki w tekście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uzupełnia wypowiedź pisemną odpowiednimi spójnikami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znaczenie spójników w zdaniu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redaguje tekst z </w:t>
            </w:r>
            <w:r>
              <w:rPr>
                <w:rFonts w:ascii="Times New Roman" w:hAnsi="Times New Roman"/>
                <w:sz w:val="20"/>
                <w:szCs w:val="20"/>
              </w:rPr>
              <w:t>wykorzystaniem spójników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108.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Przecinki i spójniki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wymienia zasady użycia przecinka przed spójnikami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zasady użycia przecinka przed podanymi spójnikami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przecinek zgodnie z zasadami interpunkcji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interpunkcyjnie zapisuje </w:t>
            </w:r>
            <w:r>
              <w:rPr>
                <w:rFonts w:ascii="Times New Roman" w:hAnsi="Times New Roman"/>
                <w:sz w:val="20"/>
                <w:szCs w:val="20"/>
              </w:rPr>
              <w:t>tekst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bezbłędnie zapisuje tekst z trudnościami interpunkcyjnymi (przecinek)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109</w:t>
            </w:r>
            <w:r>
              <w:rPr>
                <w:rFonts w:ascii="Symbol" w:hAnsi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110.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Chciwość nie popłaca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najważniejsze wydarzenia przedstawione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nazywa wydarzenia realistyczne i </w:t>
            </w:r>
            <w:r>
              <w:rPr>
                <w:rFonts w:ascii="Times New Roman" w:hAnsi="Times New Roman"/>
                <w:sz w:val="20"/>
                <w:szCs w:val="20"/>
              </w:rPr>
              <w:t>fantastyczne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nazywa baśń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wydarzenia realistyczne i fantastyczne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</w:t>
            </w:r>
            <w:r>
              <w:rPr>
                <w:rFonts w:ascii="Times New Roman" w:hAnsi="Times New Roman"/>
                <w:sz w:val="20"/>
                <w:szCs w:val="20"/>
              </w:rPr>
              <w:t>charakterystyczne cechy baśni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oraz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wydarzenia realistyczne i fantastyczne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tekście dwie </w:t>
            </w:r>
            <w:r>
              <w:rPr>
                <w:rFonts w:ascii="Times New Roman" w:hAnsi="Times New Roman"/>
                <w:sz w:val="20"/>
                <w:szCs w:val="20"/>
              </w:rPr>
              <w:t>charakterystyczne cechy baśni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bohaterach i ich zachowaniu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czyt</w:t>
            </w:r>
            <w:r>
              <w:rPr>
                <w:rFonts w:ascii="Times New Roman" w:hAnsi="Times New Roman"/>
                <w:sz w:val="20"/>
                <w:szCs w:val="20"/>
              </w:rPr>
              <w:t>any utwór jako baśń i wskazuje w nim charakterystyczne cechy baśni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morał płynący z baśni o rybaku i złotej rybce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informacje o autorze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rysuje ilustracje do baśni i przygotowuje teatrzyk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kamishibai</w:t>
            </w:r>
            <w:proofErr w:type="spellEnd"/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111</w:t>
            </w:r>
            <w:r>
              <w:rPr>
                <w:rFonts w:ascii="Symbol" w:hAnsi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112.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napisać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opowiadanie?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opowiadanie i wymienia jego części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ustnie, zachowując kolejność wydarzeń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opowiadanie na podstawie historyjki obrazkowej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ustnie, zachowując kolejność wydarzeń i trójdzielną kompozycję wypowi</w:t>
            </w:r>
            <w:r>
              <w:rPr>
                <w:rFonts w:ascii="Times New Roman" w:hAnsi="Times New Roman"/>
                <w:sz w:val="20"/>
                <w:szCs w:val="20"/>
              </w:rPr>
              <w:t>edzi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redaguje początek opowiadania na podany temat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opowiadanie zgodnie z planem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opowiadanie, zachowując kolejność wydarzeń i trójdzielną kompozycję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opowiadanie twórcze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 wypowiedzi pisemnej stosuje odpowiednią kompozycj</w:t>
            </w:r>
            <w:r>
              <w:rPr>
                <w:rFonts w:ascii="Times New Roman" w:hAnsi="Times New Roman"/>
                <w:sz w:val="20"/>
                <w:szCs w:val="20"/>
              </w:rPr>
              <w:t>ę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w wypowiedzi pisemnej wydziela akapity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samodzielnie, zgodnie z wymogami dotyczącymi tej formy wypowiedzi, redaguje poprawne i wyczerpujące opowiadanie twórcze, unikając powtórzeń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113.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najważniejsze wydarzenia przedstawione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realistyczne i fantastyczne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na temat </w:t>
            </w:r>
            <w:r>
              <w:rPr>
                <w:rFonts w:ascii="Times New Roman" w:hAnsi="Times New Roman"/>
                <w:sz w:val="20"/>
                <w:szCs w:val="20"/>
              </w:rPr>
              <w:t>wydarzeń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wydarzenia realistyczne i fantastyczne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charakterystyczne cechy baśni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oraz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wydarzenia real</w:t>
            </w:r>
            <w:r>
              <w:rPr>
                <w:rFonts w:ascii="Times New Roman" w:hAnsi="Times New Roman"/>
                <w:sz w:val="20"/>
                <w:szCs w:val="20"/>
              </w:rPr>
              <w:t>istyczne i fantastyczne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dwie charakterystyczne cechy baśni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bohaterach i ich zachowaniu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czytany utwór jako baśń i wskazuje w nim charakterystyczne cechy baśni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pouczenie wypływające z baśni o szewczyku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informacje o autorze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</w:t>
            </w:r>
            <w:r>
              <w:rPr>
                <w:rFonts w:ascii="Times New Roman" w:hAnsi="Times New Roman"/>
                <w:sz w:val="20"/>
                <w:szCs w:val="20"/>
              </w:rPr>
              <w:t>aguje opowiadanie, którego bohaterem jest postać z baśni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113</w:t>
            </w:r>
            <w:r>
              <w:rPr>
                <w:rFonts w:ascii="Symbol" w:hAnsi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114.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Ucieczka z krainy baśni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z podziałem na role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najważniejsze wydarzenia przedstawione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rozróżnia wydarzenia realistyczne i </w:t>
            </w:r>
            <w:r>
              <w:rPr>
                <w:rFonts w:ascii="Times New Roman" w:hAnsi="Times New Roman"/>
                <w:sz w:val="20"/>
                <w:szCs w:val="20"/>
              </w:rPr>
              <w:t>fantastyczne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wskazuje wydarzenia oraz postacie realistyczne i fantastyczne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charakterystyczne cechy baśni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oraz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wydarzenia realistyczne i fantastyczne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bohatera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dwie c</w:t>
            </w:r>
            <w:r>
              <w:rPr>
                <w:rFonts w:ascii="Times New Roman" w:hAnsi="Times New Roman"/>
                <w:sz w:val="20"/>
                <w:szCs w:val="20"/>
              </w:rPr>
              <w:t>harakterystyczne cechy baśni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bohatera utworu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bohaterze i jego zachowaniu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czytan</w:t>
            </w:r>
            <w:r>
              <w:rPr>
                <w:rFonts w:ascii="Times New Roman" w:hAnsi="Times New Roman"/>
                <w:sz w:val="20"/>
                <w:szCs w:val="20"/>
              </w:rPr>
              <w:t>y utwór jako baśń i wskazuje w nim charakterystyczne cechy baśni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elementy rytmizujące utwór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pracując w grupie, redaguje baśń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115</w:t>
            </w:r>
            <w:r>
              <w:rPr>
                <w:rFonts w:ascii="Symbol" w:hAnsi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117.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Praktyka czyni mistrza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zasady ortograficzne pisowni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zapisuje poprawnie wyrazy z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na </w:t>
            </w:r>
            <w:r>
              <w:rPr>
                <w:rFonts w:ascii="Times New Roman" w:hAnsi="Times New Roman"/>
                <w:sz w:val="20"/>
                <w:szCs w:val="20"/>
              </w:rPr>
              <w:t>końcu wyrazu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zasady ortograficzne pisowni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wyrazy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z w:val="20"/>
                <w:szCs w:val="20"/>
              </w:rPr>
              <w:t>w środku wyrazu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tworzy formy pokrewne i poprawnie zapisuje wyrazy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wymieniającym się na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g, z, ż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ze słownika ortograficznego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zapisuje poprawnie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wyrazy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zapisuje poprawnie wszystkie podane wyrazy z trudnościami ortograficznymi (pisownia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h)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i sprawnie korzysta ze słownika ortograficznego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układa krótkie, zabawne historyjki, używając wyrazów z trudnościami ortog</w:t>
            </w:r>
            <w:r>
              <w:rPr>
                <w:rFonts w:ascii="Times New Roman" w:hAnsi="Times New Roman"/>
                <w:sz w:val="20"/>
                <w:szCs w:val="20"/>
              </w:rPr>
              <w:t>raficznymi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414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118</w:t>
            </w:r>
            <w:r>
              <w:rPr>
                <w:rFonts w:ascii="Symbol" w:hAnsi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119. Podsumowanie wiadomości z rozdziału 5.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120.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 jest ważne w życiu?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kolory znajdujące się na obrazie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nazywa postaci występujące na obrazie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postacie przedstawione na obrazie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czas i miejsce sytuacji </w:t>
            </w:r>
            <w:r>
              <w:rPr>
                <w:rFonts w:ascii="Times New Roman" w:hAnsi="Times New Roman"/>
                <w:sz w:val="20"/>
                <w:szCs w:val="20"/>
              </w:rPr>
              <w:t>przedstawionej na obrazie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dominujące na obrazie kolory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sytuację przedstawioną na obrazie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pierwszy i drugi plan obrazu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sytuacji przedstawionej na obrazie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o czym może myśleć bohaterka ob</w:t>
            </w:r>
            <w:r>
              <w:rPr>
                <w:rFonts w:ascii="Times New Roman" w:hAnsi="Times New Roman"/>
                <w:sz w:val="20"/>
                <w:szCs w:val="20"/>
              </w:rPr>
              <w:t>razu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 obrazu i uczucia, jakie wywołuje, oraz uzasadnia swoją wypowiedź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związek tematyki obrazu z tytułem rozdziału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elementy sztuki plastycznej: plan, barwy, kompozycję, światło, ruch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121.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Magiczne słowa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nazywa zwroty grzecznościowe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posługuje się zwrotami grzecznościowymi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poznając nową osobę,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przedstawia się w kilku zdaniach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wyjaśnia, jak rozumie sformułowani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słowa stanowią klucz do ludzi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wyjaśnia znaczenie terminów: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bon ton, taktowny, kindersztuba, savoir-vivre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122.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przygotować podziękowanie?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forma podziękowania i wymienia jego najważniejsze elementy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ustne podziękowanie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określonej sytuacji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podziękowanie według wzoru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zapisuje datę i miejsce wydarzenia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podziękowanie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zwroty grzecznościowe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pisemne podziękowanie, uwzględniając konieczne elementy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w wypowiedzi p</w:t>
            </w:r>
            <w:r>
              <w:rPr>
                <w:rFonts w:ascii="Times New Roman" w:hAnsi="Times New Roman"/>
                <w:sz w:val="20"/>
                <w:szCs w:val="20"/>
              </w:rPr>
              <w:t>isemnej odpowiednią kompozycję i układ graficzny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samodzielnie, zgodnie z wymogami dotyczącymi tej formy wypowiedzi, redaguje podziękowanie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123.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Gdy ludzie się różnią…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najważniejsze wydarzenia </w:t>
            </w:r>
            <w:r>
              <w:rPr>
                <w:rFonts w:ascii="Times New Roman" w:hAnsi="Times New Roman"/>
                <w:sz w:val="20"/>
                <w:szCs w:val="20"/>
              </w:rPr>
              <w:t>przedstawione w utworze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</w:t>
            </w:r>
            <w:r>
              <w:rPr>
                <w:rFonts w:ascii="Times New Roman" w:hAnsi="Times New Roman"/>
                <w:sz w:val="20"/>
                <w:szCs w:val="20"/>
              </w:rPr>
              <w:t>aniach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głównego bohatera utworu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cechy bohaterów utworu i ich </w:t>
            </w:r>
            <w:r>
              <w:rPr>
                <w:rFonts w:ascii="Times New Roman" w:hAnsi="Times New Roman"/>
                <w:sz w:val="20"/>
                <w:szCs w:val="20"/>
              </w:rPr>
              <w:t>relacje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bohaterach i ich zachowaniu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proponuje inny tytuł dla fragmentu tekstu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korzysta ze słownika języka polskiego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124.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Mogę przeciwstawić się przemocy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oraz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</w:t>
            </w:r>
            <w:r>
              <w:rPr>
                <w:rFonts w:ascii="Times New Roman" w:hAnsi="Times New Roman"/>
                <w:sz w:val="20"/>
                <w:szCs w:val="20"/>
              </w:rPr>
              <w:t>rratora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głównego bohatera utworu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cechy bohaterów utworu i ich relacje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bohaterach i ich zachowaniu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pracując w grupie, ustala zasady, których przestrzeganie sprawi, że każdy będzie się czuł w szkole bezpiecznie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125.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rozwiązywać konflikty?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</w:t>
            </w:r>
            <w:r>
              <w:rPr>
                <w:rFonts w:ascii="Times New Roman" w:hAnsi="Times New Roman"/>
                <w:sz w:val="20"/>
                <w:szCs w:val="20"/>
              </w:rPr>
              <w:t>głośno, z podziałem na role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najważniejsze wydarzenia przedstawione w utworze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na temat wydarzeń </w:t>
            </w:r>
            <w:r>
              <w:rPr>
                <w:rFonts w:ascii="Times New Roman" w:hAnsi="Times New Roman"/>
                <w:sz w:val="20"/>
                <w:szCs w:val="20"/>
              </w:rPr>
              <w:t>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postacie oraz wydarzenia rzeczywiste i fantastyczne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głównego bohatera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 postacie oraz wydarzenia rzeczywiste i fantastyczne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pracując w grupie, redaguje podziękowanie w imieniu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Ikukiego</w:t>
            </w:r>
            <w:proofErr w:type="spellEnd"/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a cechy bohaterów utworu i ich relacje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bohaterach i ich zachowaniu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pisze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samodzielnie podziękowanie w imieniu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Ikukiego</w:t>
            </w:r>
            <w:proofErr w:type="spellEnd"/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samodzielnie, zgodnie z wymogami dotyczącymi tej formy wypowiedzi, redaguje opowiadanie twórcze o dalszych lo</w:t>
            </w:r>
            <w:r>
              <w:rPr>
                <w:rFonts w:ascii="Times New Roman" w:hAnsi="Times New Roman"/>
                <w:sz w:val="20"/>
                <w:szCs w:val="20"/>
              </w:rPr>
              <w:t>sach bohaterów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126.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Karol Lew przeżywał stratę brata?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najważniejsze wydarzenia przedstawione w utworze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nazywa uczucia: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oraz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kilku zdaniach o wydarzeniach przedstawionych </w:t>
            </w:r>
            <w:r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używa 2–3 nazw uczuć w notatce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 utworu i ich relacje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</w:t>
            </w:r>
            <w:r>
              <w:rPr>
                <w:rFonts w:ascii="Times New Roman" w:hAnsi="Times New Roman"/>
                <w:sz w:val="20"/>
                <w:szCs w:val="20"/>
              </w:rPr>
              <w:t>aża swoją opinię o bohaterach i ich zachowaniu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używa w notatce nazw uczuć: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informacje o autorce utworu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samodzielnie,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poprawnie pod względem językowym i ortograficznym, opisuje fantastyczną krainę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angijalę</w:t>
            </w:r>
            <w:proofErr w:type="spellEnd"/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127.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zapisać rozmowę?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wskazuje dialog w tekście literackim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uzupełnia dialog odpowiednimi znakami interpunkcyjnymi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prowadzi rozmowy na zadany temat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dobiera synonimy do czasowników: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powiedzieć, mówić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redaguje dialog na określony temat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poprawnie zapisuje rozmowę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samodzielnie, zgodnie z wymogami dotyczącymi tej formy wypowiedzi, redaguje dialog, stosując odpowiednie znaki interpunkcyjne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128.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Pisownia wielką literą – państwa, regiony, miasta, dzielnice, wsie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zasady ortogra</w:t>
            </w:r>
            <w:r>
              <w:rPr>
                <w:rFonts w:ascii="Times New Roman" w:hAnsi="Times New Roman"/>
                <w:sz w:val="20"/>
                <w:szCs w:val="20"/>
              </w:rPr>
              <w:t>ficzne pisowni wielką literą nazw państw, miast, dzielnic, regionów, mieszkańców państw i regionów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zasady pisowni małą literą nazw mieszkańców miast, dzielnic, wsi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zasady ortograficzne pisowni wielką literą nazw państw, miast, dzielnic</w:t>
            </w:r>
            <w:r>
              <w:rPr>
                <w:rFonts w:ascii="Times New Roman" w:hAnsi="Times New Roman"/>
                <w:sz w:val="20"/>
                <w:szCs w:val="20"/>
              </w:rPr>
              <w:t>, regionów, mieszkańców państw i regionów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zasady pisowni małą literą nazw mieszkańców miast, dzielnic, wsi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zapisuje nazwy państw, miast, dzielnic, regionów, mieszkańców państw i regionów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ze słownika ortograficznego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poprawnie zapisuje małą literą przymiotniki utworzone od nazw własnych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zapisuje poprawnie wszystkie podane wyrazy z trudnościami ortograficznymi (pisownia małą i wielką literą)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129.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Lubię czyta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komiksy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odczytuje dialogi w dymkach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wskazuje charakter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ystyczne cechy komiksu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czyta komiks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wskazuje 2–3 charakterystyczne cechy komiksu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opowiada treść komiksu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wskazuje charakterystyczne cechy komiksu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odczytuje uczucia i emocje przedstawione na rysunkach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tworzy własny komiks z poznanymi bohaterami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130.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kot stał się lekarstwem na nerwy?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z podziałem na role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wskazuje bohatera utworu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najważniejsze wydarzenia przedstawione w utworze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miejsce i czas </w:t>
            </w:r>
            <w:r>
              <w:rPr>
                <w:rFonts w:ascii="Times New Roman" w:hAnsi="Times New Roman"/>
                <w:sz w:val="20"/>
                <w:szCs w:val="20"/>
              </w:rPr>
              <w:t>wydarzeń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oraz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głównego bohatera utworu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</w:t>
            </w:r>
            <w:r>
              <w:rPr>
                <w:rFonts w:ascii="Times New Roman" w:hAnsi="Times New Roman"/>
                <w:sz w:val="20"/>
                <w:szCs w:val="20"/>
              </w:rPr>
              <w:t>zyta głośno,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bohatera utworu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bohaterze i jego zachowaniu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co oznacza określenie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praktyczny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</w:t>
            </w:r>
            <w:r>
              <w:rPr>
                <w:rFonts w:ascii="Times New Roman" w:hAnsi="Times New Roman"/>
                <w:sz w:val="20"/>
                <w:szCs w:val="20"/>
              </w:rPr>
              <w:t>dstawia swoje sposoby radzenia sobie ze stresem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samodzielnie, zgodnie z wymogami dotyczącymi tej formy wypowiedzi, redaguje opowiadanie twórcze o dalszych losach bohatera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131.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rozpoznać orzeczenie i podmiot?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podaje nazwy głównych części zdania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wskazuje podmiot jako wykonawcę czynności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wskazuje orzeczenie jako określenie czynności lub stanu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wskazuje podmiot i orzeczenie w podanych zdaniach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rozpoznaje główne części zdania w tekście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1430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132</w:t>
            </w:r>
            <w:r>
              <w:rPr>
                <w:rFonts w:ascii="Symbol" w:hAnsi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133.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Czym różni się zdanie od równoważnika zdania?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określa, czym jest równoważnik zdania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odróżnia zdanie od równoważnika zdania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przekształca równoważniki zdania w zdania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przekształca zdania w równoważniki zdania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1430C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134.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Przecinek w zdaniu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zasady użycia przecinka w zdaniu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>
              <w:rPr>
                <w:rFonts w:ascii="Times New Roman" w:hAnsi="Times New Roman"/>
                <w:sz w:val="20"/>
                <w:szCs w:val="20"/>
              </w:rPr>
              <w:t>spójniki, przed którymi należy postawić przecinek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spójniki, przed którymi nie należy stawia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przecinka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zasady użycia przecinka w zdaniu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stawia przecinek między wyrazami stanowiącymi wyliczenie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oddziela przecinkiem zdania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składowe, stawiając przecinek przed spójnikami: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ale, lecz, czyli, bo, więc, a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przecinek zgodnie z zasadami interpunkcji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bezbłędnie zapisuje tekst z trudnościami interpunkcyjnymi (przecinek)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414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135</w:t>
            </w:r>
            <w:r>
              <w:rPr>
                <w:rFonts w:ascii="Symbol" w:hAnsi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136. Podsumowanie wiadomości z rozdziału 6.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137.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Gdybym znalazł się w takim miejscu…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kolory znajdujące się na obrazie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nazywa postaci i elementy występujące na obrazie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postacie i elementy przedstawione na obrazie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czas i miejsce sytuacji przedstawionej na obrazie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</w:t>
            </w:r>
            <w:r>
              <w:rPr>
                <w:rFonts w:ascii="Times New Roman" w:hAnsi="Times New Roman"/>
                <w:sz w:val="20"/>
                <w:szCs w:val="20"/>
              </w:rPr>
              <w:t>eśla dominujące na obrazie kolory, źródło światła, ruch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sytuację przedstawioną na obrazie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nastrój, jaki wywołuje obraz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pierwszy i drugi plan obrazu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sytuacji przedstawionej na obrazie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opisuje spo</w:t>
            </w:r>
            <w:r>
              <w:rPr>
                <w:rFonts w:ascii="Times New Roman" w:hAnsi="Times New Roman"/>
                <w:sz w:val="20"/>
                <w:szCs w:val="20"/>
              </w:rPr>
              <w:t>sób przedstawienia zjawisk przyrody: wiatru, chmur, deszczu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umieszczone na obrazie elementy realistyczne i fantastyczne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 obrazu i uczucia, jakie wywołuje, oraz uzasadnia swoją wypowiedź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elementy sztuki plastycznej: plan,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barwy, kompozycję, światło, ruch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układa krótkie opowiadanie o wydarzeniach rozgrywających się w miejscu przedstawionym na obrazie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138</w:t>
            </w:r>
            <w:r>
              <w:rPr>
                <w:rFonts w:ascii="Symbol" w:hAnsi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139.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Pragnienia a potrzeby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najważniejsze wydarzenia </w:t>
            </w:r>
            <w:r>
              <w:rPr>
                <w:rFonts w:ascii="Times New Roman" w:hAnsi="Times New Roman"/>
                <w:sz w:val="20"/>
                <w:szCs w:val="20"/>
              </w:rPr>
              <w:t>przedstawione w utworze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oraz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głównego bohatera utworu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cechy bohaterów </w:t>
            </w:r>
            <w:r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bohaterach i ich zachowaniu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samodzielnie, zgodnie z wymogami dotyczącymi tej formy wypowiedzi, redaguje opowiadanie twórcze o dalszych losach bohatera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140.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Zatopić się w marzeniach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określa, czym jes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 podmiot liryczny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definiuje wersy i rymy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 pojęcie adresata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głośno, wyraźnie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bohatera wiersza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wersy i rymy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podkreślając głosem ważne słowa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temat </w:t>
            </w:r>
            <w:r>
              <w:rPr>
                <w:rFonts w:ascii="Times New Roman" w:hAnsi="Times New Roman"/>
                <w:sz w:val="20"/>
                <w:szCs w:val="20"/>
              </w:rPr>
              <w:t>wiersza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dlaczego poeta nazywa bohatera marzycielem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dwa uczucia, jakie wyraża utwór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uczucia, jakie wyraża utwór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</w:t>
            </w:r>
            <w:r>
              <w:rPr>
                <w:rFonts w:ascii="Times New Roman" w:hAnsi="Times New Roman"/>
                <w:sz w:val="20"/>
                <w:szCs w:val="20"/>
              </w:rPr>
              <w:t>terze wiersza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swoich marzeń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informacje o autorze wiersza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korzysta ze słownika języka polskiego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używa zwrotów: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zatopić się w marzeniach, uciekać w świat marzeń, marzyć na jawie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141.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napisać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ogłoszenie?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ogłoszenie i wymienia jego najważniejsze elementy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ogłoszenie według wzoru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zapisuje datę i miejsce wydarzenia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ogłoszenie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pisze krótko, zwięźle i konkretnie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podaje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informacje kontaktowe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redaguje pisemnie ogłoszenie, uwzględniając jego konieczne elementy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w wypowiedzi pisemnej stosuje odpowiednią kompozycję i układ graficzny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samodzielnie, zgodnie z wymogami dotyczącymi tej formy wypowiedzi, redaguje ogłoszenie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2845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142.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Kiedy marzenia się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spełniają?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utwór głośno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podmiotu lirycznego i adresata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wers, rym, refren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utwór głośno, wyraźnie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podmiot liryczny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wersy i rymy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wers, w którym znaj</w:t>
            </w:r>
            <w:r>
              <w:rPr>
                <w:rFonts w:ascii="Times New Roman" w:hAnsi="Times New Roman"/>
                <w:sz w:val="20"/>
                <w:szCs w:val="20"/>
              </w:rPr>
              <w:t>duje się zwrot do adresata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utworze refren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utwór, podkreślając głosem ważne słowa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temat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adresata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podmiot liryczny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dwa uczucia, jakie wyraża utwór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wyszukuje w tekście radę, </w:t>
            </w:r>
            <w:r>
              <w:rPr>
                <w:rFonts w:ascii="Times New Roman" w:hAnsi="Times New Roman"/>
                <w:sz w:val="20"/>
                <w:szCs w:val="20"/>
              </w:rPr>
              <w:t>jakiej udziela osoba mówiąca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utwór,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adresata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uczucia, jakie wyraża utwór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wyszukuje w tekście rady, jakich udziela osoba mówiąca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odpowiada pisemnie 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pytania zawarte w piosence: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Dokąd biegną sny, gdy mija noc? Gdzie czekają, aż je znajdzie ktoś?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143.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Marzenia się spełniają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tekstu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najważniejsze wydarzenia przedstawione w tekście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oraz cicho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temat artykułu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kilku zdaniach o wydarzeniach przedstawionych w </w:t>
            </w:r>
            <w:r>
              <w:rPr>
                <w:rFonts w:ascii="Times New Roman" w:hAnsi="Times New Roman"/>
                <w:sz w:val="20"/>
                <w:szCs w:val="20"/>
              </w:rPr>
              <w:t>utworze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głośno,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tekście artykułu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korzystając z podanego słownictwa, redaguje wypowiedź pisemną na temat przedstawiony w artykule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zbiera informac</w:t>
            </w:r>
            <w:r>
              <w:rPr>
                <w:rFonts w:ascii="Times New Roman" w:hAnsi="Times New Roman"/>
                <w:sz w:val="20"/>
                <w:szCs w:val="20"/>
              </w:rPr>
              <w:t>je i opowiada o działalności Fundacji Mam Marzenie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zbiera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informacje i sporządza notatkę do gazetki szkolnej na temat: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Wolontariat w naszej szkole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144</w:t>
            </w:r>
            <w:r>
              <w:rPr>
                <w:rFonts w:ascii="Symbol" w:hAnsi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145.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Ciekawe pomysły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z podziałem na role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oraz cicho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</w:t>
            </w:r>
            <w:r>
              <w:rPr>
                <w:rFonts w:ascii="Times New Roman" w:hAnsi="Times New Roman"/>
                <w:sz w:val="20"/>
                <w:szCs w:val="20"/>
              </w:rPr>
              <w:t>rratora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bohaterów utworu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</w:t>
            </w:r>
            <w:r>
              <w:rPr>
                <w:rFonts w:ascii="Times New Roman" w:hAnsi="Times New Roman"/>
                <w:sz w:val="20"/>
                <w:szCs w:val="20"/>
              </w:rPr>
              <w:t>cechy bohaterów utworu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bohaterach, ich zachowaniu i prezentowanych pomysłach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wyszukuje w bibliotece lub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informacje o wynalazku, który miał szczególne znaczenie dla ludzi, oraz przygotowuje na ten temat notatkę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146.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tkanie z lekturą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Kajko i Kokosz. Szkoła latania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odczytuje dialogi w dymkach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bohaterów komiksu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wskazuje charakterystyczne cechy komiksu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czyta komiks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bohaterów komiksu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wskazuje 2–3 charakterystyczne cechy komiksu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miejsce i czas wydarzeń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2–3 cechy bohaterów komiksu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komiksie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wskazuje charakterystyczne cechy komiksu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komiksie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opisuje magiczne przedmioty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odczytuje uczucia i emocje przedstawione na rysunkach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informacje o autorze komiksu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wyczerpująco wypowiada się na temat wydarzeń przedstawionych w komiksie, odwołując się do znajomości całej lektury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147.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Marzenie o lataniu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odczytuje dialogi w dymkach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wskazuje charakterystyczne cechy komiksu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czyta komiks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bohaterów komiksu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wskazuje 2–3 charakterystyczne cechy komiksu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2–3 cechy bohaterów ko</w:t>
            </w:r>
            <w:r>
              <w:rPr>
                <w:rFonts w:ascii="Times New Roman" w:hAnsi="Times New Roman"/>
                <w:sz w:val="20"/>
                <w:szCs w:val="20"/>
              </w:rPr>
              <w:t>miksu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komiksie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układa ramowy plan wydarzeń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wskazuje charakterystyczne cechy komiksu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opowiada w ciekawy sposób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 wydarzeniach przedstawionych w komiksie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opisuje magiczne przedmioty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odczytuje uczucia i emocje przedstawione na rysunkach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układa szczegółowy plan wydarzeń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rysuje własny komiks o zabawnym wydarzeniu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148.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Krótka historia komiksu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najbardziej znanych bohaterów komiksów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podaje tytuł swojego ulubionego </w:t>
            </w:r>
            <w:r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wskazuje charakterystyczne cechy komiksu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najbardziej znanych bohaterów komiksów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w 2–3 zdaniach swój ulubiony komiks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wymienia </w:t>
            </w:r>
            <w:r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wskazuje 2–3 charakterystyczne cechy komiksu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określa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początki sztuki komiksowej w Polsce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przedstawia </w:t>
            </w:r>
            <w:r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swój ulubiony komiks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wskazuje charakterystyczne cechy komiksu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notuje w dowolnej formie najważniejsze informacje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prezentuje początki sztuki komiksowej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 Polsce i na świecie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prezentuje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najbardziej znanych autorów komiksów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prezentuje ulubiony komiks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określa charakterystyczne cechy komiksu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sporządza notatkę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wyszukuje w bibliotece lub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informacje o pierwszych polskich komiksach</w:t>
            </w:r>
          </w:p>
          <w:p w:rsidR="0041430C" w:rsidRDefault="0041430C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149.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marynarzy do rycerzy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czyta głośno, z podziałem na role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rozpoznaje charakterystyczne cechy wywiadu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notuje rady dla początkujących twórców komiksów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układa pytania do wywiadu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wyjaśnia pisemnie, jak rozumie ostatnie dwa zdania wypowiedzi Janusza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Christy</w:t>
            </w:r>
            <w:proofErr w:type="spellEnd"/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150.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odróżnić zdanie pojedyncze od złożonego?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odróżnia zdanie pojedyncze od zdania złożonego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wskazuje zdania składowe w zdaniu złożonym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układa zdania złożone ze zdań pojedynczych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stosuje odpowiednie spójniki, łącząc zdania pojedyncze w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zdanie złożone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1430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151.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Czym różni się zdanie nierozwinięte od zdania rozwiniętego?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odróżnia zdanie pojedyncze nierozwinięte od zdania pojedynczego rozwiniętego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wskazuje grupę podmiotu i grupę orzeczenia w zdaniu pojedynczym rozwiniętym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rozwija zdania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nierozwinięte w zdania rozwinięte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buduje zdania pojedyncze rozwinięte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1430C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152.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Przecinek w zdaniu złożonym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zasady użycia przecinka w zdaniu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spójniki, przed którymi należy postawić przecinek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spójniki, przed którymi nie </w:t>
            </w:r>
            <w:r>
              <w:rPr>
                <w:rFonts w:ascii="Times New Roman" w:hAnsi="Times New Roman"/>
                <w:sz w:val="20"/>
                <w:szCs w:val="20"/>
              </w:rPr>
              <w:t>należy stawia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przecinka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zasady użycia przecinka w zdaniu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oddziela przecinkiem zdania składowe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przecinek zgodnie z zasadami interpunkcji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bezbłędnie zapisuje tekst z trudnościami interpunkcyjnymi (przecinek)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153.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Marzę, by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przyszłości być…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odczytuje dialogi w dymkach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wymienia bohatera komiksu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wskazuje charakterystyczne cechy komiksu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czyta komiks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bohatera komiksu i jego marzenia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wskazuje 2–3 charakterystyczne ce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chy komiksu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2–3 cechy bohatera komiksu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przedstawia marzenia bohatera komiksu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opowiada w kilku zdaniach o wydarzeniach przedstawionych w komiksie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wskazuje charakterystyczne cechy komiksu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bohatera komiksu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ciekawy </w:t>
            </w:r>
            <w:r>
              <w:rPr>
                <w:rFonts w:ascii="Times New Roman" w:hAnsi="Times New Roman"/>
                <w:sz w:val="20"/>
                <w:szCs w:val="20"/>
              </w:rPr>
              <w:t>sposób o wydarzeniach przedstawionych w komiksie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odczytuje uczucia i emocje przedstawione na rysunkach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wypowiada się na temat własnych marzeń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przedstawia w dowcipny sposób na kilku rysunkach swoje marzenia</w:t>
            </w:r>
          </w:p>
          <w:p w:rsidR="0041430C" w:rsidRDefault="004B7077">
            <w:pPr>
              <w:pStyle w:val="Standard"/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samodzielnie, zgodnie z wymogami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dotyczącymi tej formy wypowiedzi, redaguje opowiadanie twórcze zatytułowane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Gdybym został Supermanem…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14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154</w:t>
            </w:r>
            <w:r>
              <w:rPr>
                <w:rFonts w:ascii="Symbol" w:hAnsi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155. Podsumowanie wiadomości z rozdziału 7.</w:t>
            </w:r>
          </w:p>
        </w:tc>
      </w:tr>
      <w:tr w:rsidR="0041430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156.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Wakacje tuż, tuż…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kolory znajdujące się na obrazie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postaci występujące na </w:t>
            </w:r>
            <w:r>
              <w:rPr>
                <w:rFonts w:ascii="Times New Roman" w:hAnsi="Times New Roman"/>
                <w:sz w:val="20"/>
                <w:szCs w:val="20"/>
              </w:rPr>
              <w:t>obrazie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postacie przedstawione na obrazie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czas i miejsce przedstawione na obrazie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dominujące na obrazie kolory, źródło światła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sytuację przedstawioną na obrazie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nastrój, jaki wywołuje obraz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pie</w:t>
            </w:r>
            <w:r>
              <w:rPr>
                <w:rFonts w:ascii="Times New Roman" w:hAnsi="Times New Roman"/>
                <w:sz w:val="20"/>
                <w:szCs w:val="20"/>
              </w:rPr>
              <w:t>rwszy i drugi plan obrazu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sytuacji przedstawionej na obrazie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pejzaż i ukazane na obrazie postacie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 obrazu i uczucia, jakie wywołuje, oraz uzasadnia swoją wypowiedź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elementy sztuki plastyczne</w:t>
            </w:r>
            <w:r>
              <w:rPr>
                <w:rFonts w:ascii="Times New Roman" w:hAnsi="Times New Roman"/>
                <w:sz w:val="20"/>
                <w:szCs w:val="20"/>
              </w:rPr>
              <w:t>j: plan, barwy, kompozycję, światło, ruch</w:t>
            </w:r>
          </w:p>
          <w:p w:rsidR="0041430C" w:rsidRDefault="004B7077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wymyśla i opowiada historię, która mogłaby się wydarzyć w miejscu ukazanym na obrazie</w:t>
            </w:r>
          </w:p>
        </w:tc>
      </w:tr>
    </w:tbl>
    <w:p w:rsidR="0041430C" w:rsidRDefault="0041430C">
      <w:pPr>
        <w:pStyle w:val="Standard"/>
        <w:spacing w:after="0"/>
        <w:rPr>
          <w:rFonts w:ascii="Times New Roman" w:hAnsi="Times New Roman"/>
          <w:sz w:val="20"/>
          <w:szCs w:val="20"/>
        </w:rPr>
      </w:pPr>
    </w:p>
    <w:p w:rsidR="0041430C" w:rsidRDefault="0041430C">
      <w:pPr>
        <w:pStyle w:val="Standard"/>
        <w:spacing w:after="0"/>
        <w:rPr>
          <w:rFonts w:ascii="Times New Roman" w:hAnsi="Times New Roman"/>
          <w:sz w:val="20"/>
          <w:szCs w:val="20"/>
        </w:rPr>
      </w:pPr>
    </w:p>
    <w:p w:rsidR="0041430C" w:rsidRDefault="0041430C">
      <w:pPr>
        <w:pStyle w:val="Standard"/>
        <w:spacing w:after="0"/>
        <w:rPr>
          <w:rFonts w:ascii="Times New Roman" w:hAnsi="Times New Roman"/>
          <w:sz w:val="20"/>
          <w:szCs w:val="20"/>
        </w:rPr>
      </w:pPr>
    </w:p>
    <w:sectPr w:rsidR="0041430C">
      <w:pgSz w:w="16838" w:h="11906" w:orient="landscape"/>
      <w:pgMar w:top="1417" w:right="1417" w:bottom="170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077" w:rsidRDefault="004B7077">
      <w:pPr>
        <w:spacing w:after="0" w:line="240" w:lineRule="auto"/>
      </w:pPr>
      <w:r>
        <w:separator/>
      </w:r>
    </w:p>
  </w:endnote>
  <w:endnote w:type="continuationSeparator" w:id="0">
    <w:p w:rsidR="004B7077" w:rsidRDefault="004B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077" w:rsidRDefault="004B70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B7077" w:rsidRDefault="004B7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5AD2"/>
    <w:multiLevelType w:val="multilevel"/>
    <w:tmpl w:val="D00847E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0FAB4460"/>
    <w:multiLevelType w:val="multilevel"/>
    <w:tmpl w:val="98660D5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1C3A05EB"/>
    <w:multiLevelType w:val="multilevel"/>
    <w:tmpl w:val="6784B8A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>
    <w:nsid w:val="21E34103"/>
    <w:multiLevelType w:val="multilevel"/>
    <w:tmpl w:val="892242F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>
    <w:nsid w:val="64ED25CF"/>
    <w:multiLevelType w:val="multilevel"/>
    <w:tmpl w:val="80C2369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5">
    <w:nsid w:val="78B03BCF"/>
    <w:multiLevelType w:val="multilevel"/>
    <w:tmpl w:val="5972D14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1430C"/>
    <w:rsid w:val="0041430C"/>
    <w:rsid w:val="004B7077"/>
    <w:rsid w:val="00BC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Lucida Sans Unicode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Bezodstpw">
    <w:name w:val="No Spacing"/>
    <w:pPr>
      <w:widowControl/>
      <w:suppressAutoHyphens/>
    </w:pPr>
    <w:rPr>
      <w:rFonts w:ascii="Times New Roman" w:eastAsia="Calibri" w:hAnsi="Times New Roman" w:cs="Times New Roman"/>
      <w:sz w:val="24"/>
    </w:rPr>
  </w:style>
  <w:style w:type="character" w:customStyle="1" w:styleId="TekstdymkaZnak">
    <w:name w:val="Tekst dymka Znak"/>
    <w:basedOn w:val="Domylnaczcionkaakapitu"/>
    <w:rPr>
      <w:rFonts w:ascii="Segoe UI" w:eastAsia="Lucida Sans Unicode" w:hAnsi="Segoe UI" w:cs="Segoe UI"/>
      <w:kern w:val="3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rPr>
      <w:rFonts w:ascii="Calibri" w:eastAsia="Lucida Sans Unicode" w:hAnsi="Calibri" w:cs="Tahoma"/>
      <w:kern w:val="3"/>
      <w:lang w:eastAsia="ar-SA"/>
    </w:rPr>
  </w:style>
  <w:style w:type="character" w:customStyle="1" w:styleId="StopkaZnak">
    <w:name w:val="Stopka Znak"/>
    <w:basedOn w:val="Domylnaczcionkaakapitu"/>
    <w:rPr>
      <w:rFonts w:ascii="Calibri" w:eastAsia="Lucida Sans Unicode" w:hAnsi="Calibri" w:cs="Tahoma"/>
      <w:kern w:val="3"/>
      <w:lang w:eastAsia="ar-SA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Calibri" w:eastAsia="Lucida Sans Unicode" w:hAnsi="Calibri" w:cs="Tahoma"/>
      <w:kern w:val="3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rPr>
      <w:rFonts w:ascii="Calibri" w:eastAsia="Lucida Sans Unicode" w:hAnsi="Calibri" w:cs="Tahoma"/>
      <w:b/>
      <w:bCs/>
      <w:kern w:val="3"/>
      <w:sz w:val="20"/>
      <w:szCs w:val="20"/>
      <w:lang w:eastAsia="ar-SA"/>
    </w:rPr>
  </w:style>
  <w:style w:type="character" w:styleId="Tekstzastpczy">
    <w:name w:val="Placeholder Text"/>
    <w:basedOn w:val="Domylnaczcionkaakapitu"/>
    <w:rPr>
      <w:color w:val="80808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Lucida Sans Unicode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Bezodstpw">
    <w:name w:val="No Spacing"/>
    <w:pPr>
      <w:widowControl/>
      <w:suppressAutoHyphens/>
    </w:pPr>
    <w:rPr>
      <w:rFonts w:ascii="Times New Roman" w:eastAsia="Calibri" w:hAnsi="Times New Roman" w:cs="Times New Roman"/>
      <w:sz w:val="24"/>
    </w:rPr>
  </w:style>
  <w:style w:type="character" w:customStyle="1" w:styleId="TekstdymkaZnak">
    <w:name w:val="Tekst dymka Znak"/>
    <w:basedOn w:val="Domylnaczcionkaakapitu"/>
    <w:rPr>
      <w:rFonts w:ascii="Segoe UI" w:eastAsia="Lucida Sans Unicode" w:hAnsi="Segoe UI" w:cs="Segoe UI"/>
      <w:kern w:val="3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rPr>
      <w:rFonts w:ascii="Calibri" w:eastAsia="Lucida Sans Unicode" w:hAnsi="Calibri" w:cs="Tahoma"/>
      <w:kern w:val="3"/>
      <w:lang w:eastAsia="ar-SA"/>
    </w:rPr>
  </w:style>
  <w:style w:type="character" w:customStyle="1" w:styleId="StopkaZnak">
    <w:name w:val="Stopka Znak"/>
    <w:basedOn w:val="Domylnaczcionkaakapitu"/>
    <w:rPr>
      <w:rFonts w:ascii="Calibri" w:eastAsia="Lucida Sans Unicode" w:hAnsi="Calibri" w:cs="Tahoma"/>
      <w:kern w:val="3"/>
      <w:lang w:eastAsia="ar-SA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Calibri" w:eastAsia="Lucida Sans Unicode" w:hAnsi="Calibri" w:cs="Tahoma"/>
      <w:kern w:val="3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rPr>
      <w:rFonts w:ascii="Calibri" w:eastAsia="Lucida Sans Unicode" w:hAnsi="Calibri" w:cs="Tahoma"/>
      <w:b/>
      <w:bCs/>
      <w:kern w:val="3"/>
      <w:sz w:val="20"/>
      <w:szCs w:val="20"/>
      <w:lang w:eastAsia="ar-SA"/>
    </w:rPr>
  </w:style>
  <w:style w:type="character" w:styleId="Tekstzastpczy">
    <w:name w:val="Placeholder Text"/>
    <w:basedOn w:val="Domylnaczcionkaakapitu"/>
    <w:rPr>
      <w:color w:val="80808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19015</Words>
  <Characters>114091</Characters>
  <Application>Microsoft Office Word</Application>
  <DocSecurity>0</DocSecurity>
  <Lines>950</Lines>
  <Paragraphs>265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Celina</cp:lastModifiedBy>
  <cp:revision>2</cp:revision>
  <dcterms:created xsi:type="dcterms:W3CDTF">2025-09-15T13:31:00Z</dcterms:created>
  <dcterms:modified xsi:type="dcterms:W3CDTF">2025-09-15T13:31:00Z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